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91" w:type="pct"/>
        <w:tblLayout w:type="fixed"/>
        <w:tblCellMar>
          <w:left w:w="0" w:type="dxa"/>
          <w:right w:w="115" w:type="dxa"/>
        </w:tblCellMar>
        <w:tblLook w:val="04A0" w:firstRow="1" w:lastRow="0" w:firstColumn="1" w:lastColumn="0" w:noHBand="0" w:noVBand="1"/>
        <w:tblDescription w:val="Company logo and name"/>
      </w:tblPr>
      <w:tblGrid>
        <w:gridCol w:w="4940"/>
        <w:gridCol w:w="4403"/>
      </w:tblGrid>
      <w:tr w:rsidR="00DA7C2A" w14:paraId="07CFBC3E" w14:textId="77777777" w:rsidTr="00DE0D32">
        <w:trPr>
          <w:trHeight w:val="1161"/>
        </w:trPr>
        <w:tc>
          <w:tcPr>
            <w:tcW w:w="4940" w:type="dxa"/>
          </w:tcPr>
          <w:p w14:paraId="50A4ED6B" w14:textId="77777777" w:rsidR="00DA7C2A" w:rsidRDefault="00DE0D32">
            <w:r w:rsidRPr="006111B0">
              <w:rPr>
                <w:noProof/>
                <w:lang w:eastAsia="en-US"/>
              </w:rPr>
              <w:drawing>
                <wp:anchor distT="0" distB="0" distL="114300" distR="114300" simplePos="0" relativeHeight="251659264" behindDoc="0" locked="0" layoutInCell="1" allowOverlap="1" wp14:anchorId="61110F87" wp14:editId="668D91FF">
                  <wp:simplePos x="0" y="0"/>
                  <wp:positionH relativeFrom="margin">
                    <wp:posOffset>0</wp:posOffset>
                  </wp:positionH>
                  <wp:positionV relativeFrom="margin">
                    <wp:posOffset>19050</wp:posOffset>
                  </wp:positionV>
                  <wp:extent cx="2816228" cy="731520"/>
                  <wp:effectExtent l="0" t="0" r="3175" b="0"/>
                  <wp:wrapNone/>
                  <wp:docPr id="3" name="Picture 1" descr="C:\Users\eickelmanj\AppData\Local\Microsoft\Windows\Temporary Internet Files\Content.Outlook\TLW03MN9\Cupola 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eickelmanj\AppData\Local\Microsoft\Windows\Temporary Internet Files\Content.Outlook\TLW03MN9\Cupola 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6228" cy="7315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403" w:type="dxa"/>
          </w:tcPr>
          <w:p w14:paraId="6234FDF5" w14:textId="77777777" w:rsidR="00DA7C2A" w:rsidRDefault="003A3C07" w:rsidP="00276E77">
            <w:pPr>
              <w:pStyle w:val="Heading1"/>
              <w:spacing w:after="240"/>
            </w:pPr>
            <w:r>
              <w:t>Minor Repairs Pr</w:t>
            </w:r>
            <w:r w:rsidR="00276E77">
              <w:t>ogram</w:t>
            </w:r>
          </w:p>
          <w:p w14:paraId="25FF82E9" w14:textId="77777777" w:rsidR="00276E77" w:rsidRDefault="00276E77" w:rsidP="003A3C07">
            <w:pPr>
              <w:rPr>
                <w:sz w:val="18"/>
                <w:szCs w:val="18"/>
              </w:rPr>
            </w:pPr>
          </w:p>
          <w:p w14:paraId="564DF57E" w14:textId="77777777" w:rsidR="00DE0D32" w:rsidRPr="00447971" w:rsidRDefault="00DE0D32" w:rsidP="00DE0D32">
            <w:pPr>
              <w:jc w:val="right"/>
              <w:rPr>
                <w:b/>
                <w:sz w:val="18"/>
                <w:szCs w:val="18"/>
              </w:rPr>
            </w:pPr>
            <w:r w:rsidRPr="00447971">
              <w:rPr>
                <w:b/>
                <w:sz w:val="18"/>
                <w:szCs w:val="18"/>
              </w:rPr>
              <w:t>Department of Housing and Citizen Services</w:t>
            </w:r>
          </w:p>
        </w:tc>
      </w:tr>
    </w:tbl>
    <w:p w14:paraId="4775455A" w14:textId="77777777" w:rsidR="003F789E" w:rsidRPr="003F789E" w:rsidRDefault="00DE0D32" w:rsidP="003F789E">
      <w:pPr>
        <w:pStyle w:val="Heading2"/>
        <w:rPr>
          <w:b w:val="0"/>
          <w:sz w:val="24"/>
          <w:szCs w:val="24"/>
        </w:rPr>
      </w:pPr>
      <w:r w:rsidRPr="003F789E">
        <w:rPr>
          <w:b w:val="0"/>
          <w:sz w:val="24"/>
          <w:szCs w:val="24"/>
        </w:rPr>
        <w:t>I am interested in receiving:</w:t>
      </w:r>
      <w:r w:rsidR="00837DA9" w:rsidRPr="003F789E">
        <w:rPr>
          <w:b w:val="0"/>
          <w:sz w:val="24"/>
          <w:szCs w:val="24"/>
        </w:rPr>
        <w:t xml:space="preserve"> (choose </w:t>
      </w:r>
      <w:r w:rsidR="00837DA9" w:rsidRPr="003F789E">
        <w:rPr>
          <w:sz w:val="24"/>
          <w:szCs w:val="24"/>
        </w:rPr>
        <w:t>only</w:t>
      </w:r>
      <w:r w:rsidR="00837DA9" w:rsidRPr="003F789E">
        <w:rPr>
          <w:b w:val="0"/>
          <w:sz w:val="24"/>
          <w:szCs w:val="24"/>
        </w:rPr>
        <w:t xml:space="preserve"> one)</w:t>
      </w:r>
    </w:p>
    <w:p w14:paraId="78F27BB0" w14:textId="77777777" w:rsidR="00837DA9" w:rsidRDefault="00E9034F" w:rsidP="003F789E">
      <w:pPr>
        <w:pStyle w:val="Heading2"/>
        <w:ind w:left="180"/>
        <w:rPr>
          <w:b w:val="0"/>
          <w:sz w:val="18"/>
          <w:szCs w:val="18"/>
        </w:rPr>
      </w:pPr>
      <w:sdt>
        <w:sdtPr>
          <w:rPr>
            <w:b w:val="0"/>
            <w:sz w:val="18"/>
            <w:szCs w:val="18"/>
          </w:rPr>
          <w:id w:val="9293986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F789E">
            <w:rPr>
              <w:rFonts w:ascii="MS Gothic" w:eastAsia="MS Gothic" w:hAnsi="MS Gothic" w:hint="eastAsia"/>
              <w:b w:val="0"/>
              <w:sz w:val="18"/>
              <w:szCs w:val="18"/>
            </w:rPr>
            <w:t>☐</w:t>
          </w:r>
        </w:sdtContent>
      </w:sdt>
      <w:r w:rsidR="00DE0D32">
        <w:rPr>
          <w:b w:val="0"/>
          <w:sz w:val="18"/>
          <w:szCs w:val="18"/>
        </w:rPr>
        <w:t>Handicap Accessibility Modifications</w:t>
      </w:r>
      <w:r w:rsidR="003F789E">
        <w:rPr>
          <w:b w:val="0"/>
          <w:sz w:val="18"/>
          <w:szCs w:val="18"/>
        </w:rPr>
        <w:tab/>
      </w:r>
      <w:r w:rsidR="00DE0D32">
        <w:rPr>
          <w:b w:val="0"/>
          <w:sz w:val="18"/>
          <w:szCs w:val="18"/>
        </w:rPr>
        <w:tab/>
      </w:r>
      <w:sdt>
        <w:sdtPr>
          <w:rPr>
            <w:b w:val="0"/>
            <w:sz w:val="18"/>
            <w:szCs w:val="18"/>
          </w:rPr>
          <w:id w:val="-1275626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37DA9">
            <w:rPr>
              <w:rFonts w:ascii="MS Gothic" w:eastAsia="MS Gothic" w:hAnsi="MS Gothic" w:hint="eastAsia"/>
              <w:b w:val="0"/>
              <w:sz w:val="18"/>
              <w:szCs w:val="18"/>
            </w:rPr>
            <w:t>☐</w:t>
          </w:r>
        </w:sdtContent>
      </w:sdt>
      <w:r w:rsidR="00DE0D32">
        <w:rPr>
          <w:b w:val="0"/>
          <w:sz w:val="18"/>
          <w:szCs w:val="18"/>
        </w:rPr>
        <w:t>Mechanical Repairs</w:t>
      </w:r>
      <w:r w:rsidR="00837DA9">
        <w:rPr>
          <w:b w:val="0"/>
          <w:sz w:val="18"/>
          <w:szCs w:val="18"/>
        </w:rPr>
        <w:tab/>
      </w:r>
      <w:sdt>
        <w:sdtPr>
          <w:rPr>
            <w:b w:val="0"/>
            <w:sz w:val="18"/>
            <w:szCs w:val="18"/>
          </w:rPr>
          <w:id w:val="7018348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37DA9">
            <w:rPr>
              <w:rFonts w:ascii="MS Gothic" w:eastAsia="MS Gothic" w:hAnsi="MS Gothic" w:hint="eastAsia"/>
              <w:b w:val="0"/>
              <w:sz w:val="18"/>
              <w:szCs w:val="18"/>
            </w:rPr>
            <w:t>☐</w:t>
          </w:r>
        </w:sdtContent>
      </w:sdt>
      <w:r w:rsidR="00837DA9">
        <w:rPr>
          <w:b w:val="0"/>
          <w:sz w:val="18"/>
          <w:szCs w:val="18"/>
        </w:rPr>
        <w:t>Exterior Painting</w:t>
      </w:r>
    </w:p>
    <w:p w14:paraId="098001A8" w14:textId="77777777" w:rsidR="00837DA9" w:rsidRDefault="00E9034F" w:rsidP="003F789E">
      <w:pPr>
        <w:pStyle w:val="Heading2"/>
        <w:ind w:left="180"/>
        <w:rPr>
          <w:b w:val="0"/>
          <w:sz w:val="18"/>
          <w:szCs w:val="18"/>
        </w:rPr>
      </w:pPr>
      <w:sdt>
        <w:sdtPr>
          <w:rPr>
            <w:b w:val="0"/>
            <w:sz w:val="18"/>
            <w:szCs w:val="18"/>
          </w:rPr>
          <w:id w:val="-8204965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F789E">
            <w:rPr>
              <w:rFonts w:ascii="MS Gothic" w:eastAsia="MS Gothic" w:hAnsi="MS Gothic" w:hint="eastAsia"/>
              <w:b w:val="0"/>
              <w:sz w:val="18"/>
              <w:szCs w:val="18"/>
            </w:rPr>
            <w:t>☐</w:t>
          </w:r>
        </w:sdtContent>
      </w:sdt>
      <w:r w:rsidR="00837DA9">
        <w:rPr>
          <w:b w:val="0"/>
          <w:sz w:val="18"/>
          <w:szCs w:val="18"/>
        </w:rPr>
        <w:t>Electrical Repair</w:t>
      </w:r>
      <w:r w:rsidR="00837DA9">
        <w:rPr>
          <w:b w:val="0"/>
          <w:sz w:val="18"/>
          <w:szCs w:val="18"/>
        </w:rPr>
        <w:tab/>
      </w:r>
      <w:r w:rsidR="003F789E">
        <w:rPr>
          <w:b w:val="0"/>
          <w:sz w:val="18"/>
          <w:szCs w:val="18"/>
        </w:rPr>
        <w:tab/>
      </w:r>
      <w:r w:rsidR="00837DA9">
        <w:rPr>
          <w:b w:val="0"/>
          <w:sz w:val="18"/>
          <w:szCs w:val="18"/>
        </w:rPr>
        <w:tab/>
      </w:r>
      <w:r w:rsidR="00837DA9">
        <w:rPr>
          <w:b w:val="0"/>
          <w:sz w:val="18"/>
          <w:szCs w:val="18"/>
        </w:rPr>
        <w:tab/>
      </w:r>
      <w:sdt>
        <w:sdtPr>
          <w:rPr>
            <w:b w:val="0"/>
            <w:sz w:val="18"/>
            <w:szCs w:val="18"/>
          </w:rPr>
          <w:id w:val="-7125104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37DA9">
            <w:rPr>
              <w:rFonts w:ascii="MS Gothic" w:eastAsia="MS Gothic" w:hAnsi="MS Gothic" w:hint="eastAsia"/>
              <w:b w:val="0"/>
              <w:sz w:val="18"/>
              <w:szCs w:val="18"/>
            </w:rPr>
            <w:t>☐</w:t>
          </w:r>
        </w:sdtContent>
      </w:sdt>
      <w:r w:rsidR="00837DA9">
        <w:rPr>
          <w:b w:val="0"/>
          <w:sz w:val="18"/>
          <w:szCs w:val="18"/>
        </w:rPr>
        <w:t>Plumbing Repairs</w:t>
      </w:r>
      <w:r w:rsidR="00837DA9">
        <w:rPr>
          <w:b w:val="0"/>
          <w:sz w:val="18"/>
          <w:szCs w:val="18"/>
        </w:rPr>
        <w:tab/>
      </w:r>
      <w:sdt>
        <w:sdtPr>
          <w:rPr>
            <w:b w:val="0"/>
            <w:sz w:val="18"/>
            <w:szCs w:val="18"/>
          </w:rPr>
          <w:id w:val="15931314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37DA9">
            <w:rPr>
              <w:rFonts w:ascii="MS Gothic" w:eastAsia="MS Gothic" w:hAnsi="MS Gothic" w:hint="eastAsia"/>
              <w:b w:val="0"/>
              <w:sz w:val="18"/>
              <w:szCs w:val="18"/>
            </w:rPr>
            <w:t>☐</w:t>
          </w:r>
        </w:sdtContent>
      </w:sdt>
      <w:r w:rsidR="00837DA9">
        <w:rPr>
          <w:b w:val="0"/>
          <w:sz w:val="18"/>
          <w:szCs w:val="18"/>
        </w:rPr>
        <w:t>Safety &amp; Security Improvements</w:t>
      </w:r>
    </w:p>
    <w:p w14:paraId="0ECC411B" w14:textId="77777777" w:rsidR="00DE0D32" w:rsidRPr="00837DA9" w:rsidRDefault="00E9034F" w:rsidP="003F789E">
      <w:pPr>
        <w:pStyle w:val="Heading2"/>
        <w:ind w:left="180"/>
        <w:rPr>
          <w:b w:val="0"/>
          <w:sz w:val="18"/>
          <w:szCs w:val="18"/>
        </w:rPr>
      </w:pPr>
      <w:sdt>
        <w:sdtPr>
          <w:rPr>
            <w:b w:val="0"/>
            <w:sz w:val="18"/>
            <w:szCs w:val="18"/>
          </w:rPr>
          <w:id w:val="-1739699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37DA9">
            <w:rPr>
              <w:rFonts w:ascii="MS Gothic" w:eastAsia="MS Gothic" w:hAnsi="MS Gothic" w:hint="eastAsia"/>
              <w:b w:val="0"/>
              <w:sz w:val="18"/>
              <w:szCs w:val="18"/>
            </w:rPr>
            <w:t>☐</w:t>
          </w:r>
        </w:sdtContent>
      </w:sdt>
      <w:r w:rsidR="00837DA9">
        <w:rPr>
          <w:b w:val="0"/>
          <w:sz w:val="18"/>
          <w:szCs w:val="18"/>
        </w:rPr>
        <w:t>Insulation &amp; Weatherization Improvements</w:t>
      </w:r>
      <w:r w:rsidR="00385F40">
        <w:rPr>
          <w:b w:val="0"/>
          <w:sz w:val="18"/>
          <w:szCs w:val="18"/>
        </w:rPr>
        <w:tab/>
      </w:r>
    </w:p>
    <w:p w14:paraId="4CEA6FB1" w14:textId="77777777" w:rsidR="00ED531A" w:rsidRPr="00B77C5E" w:rsidRDefault="00ED531A" w:rsidP="00ED531A">
      <w:pPr>
        <w:pStyle w:val="Heading2"/>
        <w:rPr>
          <w:b w:val="0"/>
        </w:rPr>
      </w:pPr>
      <w:r>
        <w:t>Application</w:t>
      </w:r>
      <w:r w:rsidR="00B77C5E">
        <w:t xml:space="preserve">    </w:t>
      </w:r>
    </w:p>
    <w:tbl>
      <w:tblPr>
        <w:tblStyle w:val="TableGrid"/>
        <w:tblW w:w="5003" w:type="pct"/>
        <w:tblInd w:w="-5" w:type="dxa"/>
        <w:tblLayout w:type="fixed"/>
        <w:tblLook w:val="04A0" w:firstRow="1" w:lastRow="0" w:firstColumn="1" w:lastColumn="0" w:noHBand="0" w:noVBand="1"/>
        <w:tblDescription w:val="Equal Employment Opportunity job application form"/>
      </w:tblPr>
      <w:tblGrid>
        <w:gridCol w:w="2335"/>
        <w:gridCol w:w="2336"/>
        <w:gridCol w:w="2336"/>
        <w:gridCol w:w="2349"/>
      </w:tblGrid>
      <w:tr w:rsidR="00DA7C2A" w14:paraId="18AD08E0" w14:textId="77777777" w:rsidTr="00B77C5E">
        <w:tc>
          <w:tcPr>
            <w:tcW w:w="9356" w:type="dxa"/>
            <w:gridSpan w:val="4"/>
          </w:tcPr>
          <w:p w14:paraId="58CBACB2" w14:textId="77777777" w:rsidR="00DA7C2A" w:rsidRDefault="00724920">
            <w:pPr>
              <w:pStyle w:val="Heading3"/>
              <w:outlineLvl w:val="2"/>
            </w:pPr>
            <w:r>
              <w:t>Applicant Information</w:t>
            </w:r>
          </w:p>
        </w:tc>
      </w:tr>
      <w:tr w:rsidR="00DA7C2A" w14:paraId="0065FF39" w14:textId="77777777" w:rsidTr="00A405AF">
        <w:trPr>
          <w:trHeight w:val="71"/>
        </w:trPr>
        <w:tc>
          <w:tcPr>
            <w:tcW w:w="9356" w:type="dxa"/>
            <w:gridSpan w:val="4"/>
          </w:tcPr>
          <w:tbl>
            <w:tblPr>
              <w:tblW w:w="9162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  <w:tblDescription w:val="Applicant details"/>
            </w:tblPr>
            <w:tblGrid>
              <w:gridCol w:w="1758"/>
              <w:gridCol w:w="2812"/>
              <w:gridCol w:w="2285"/>
              <w:gridCol w:w="2307"/>
            </w:tblGrid>
            <w:tr w:rsidR="00DA7C2A" w14:paraId="42031959" w14:textId="77777777" w:rsidTr="00327875">
              <w:trPr>
                <w:trHeight w:val="432"/>
              </w:trPr>
              <w:tc>
                <w:tcPr>
                  <w:tcW w:w="1758" w:type="dxa"/>
                  <w:vAlign w:val="bottom"/>
                </w:tcPr>
                <w:p w14:paraId="413A358B" w14:textId="77777777" w:rsidR="00DA7C2A" w:rsidRDefault="00724920">
                  <w:r>
                    <w:t>Full Name:</w:t>
                  </w:r>
                </w:p>
              </w:tc>
              <w:tc>
                <w:tcPr>
                  <w:tcW w:w="2812" w:type="dxa"/>
                  <w:tcBorders>
                    <w:bottom w:val="single" w:sz="4" w:space="0" w:color="auto"/>
                  </w:tcBorders>
                  <w:vAlign w:val="bottom"/>
                </w:tcPr>
                <w:p w14:paraId="7124E9DD" w14:textId="77777777" w:rsidR="00DA7C2A" w:rsidRDefault="00DA7C2A"/>
              </w:tc>
              <w:tc>
                <w:tcPr>
                  <w:tcW w:w="2285" w:type="dxa"/>
                  <w:tcBorders>
                    <w:bottom w:val="single" w:sz="4" w:space="0" w:color="auto"/>
                  </w:tcBorders>
                  <w:vAlign w:val="bottom"/>
                </w:tcPr>
                <w:p w14:paraId="302CB15B" w14:textId="77777777" w:rsidR="00DA7C2A" w:rsidRDefault="00DA7C2A"/>
              </w:tc>
              <w:tc>
                <w:tcPr>
                  <w:tcW w:w="2307" w:type="dxa"/>
                  <w:tcBorders>
                    <w:bottom w:val="single" w:sz="4" w:space="0" w:color="auto"/>
                  </w:tcBorders>
                  <w:vAlign w:val="bottom"/>
                </w:tcPr>
                <w:p w14:paraId="3D9CC374" w14:textId="77777777" w:rsidR="00DA7C2A" w:rsidRDefault="00DA7C2A"/>
              </w:tc>
            </w:tr>
            <w:tr w:rsidR="00DA7C2A" w14:paraId="67B3126C" w14:textId="77777777" w:rsidTr="00327875">
              <w:trPr>
                <w:trHeight w:val="288"/>
              </w:trPr>
              <w:tc>
                <w:tcPr>
                  <w:tcW w:w="1758" w:type="dxa"/>
                </w:tcPr>
                <w:p w14:paraId="0BF04DDE" w14:textId="77777777" w:rsidR="00DA7C2A" w:rsidRDefault="00DA7C2A"/>
              </w:tc>
              <w:tc>
                <w:tcPr>
                  <w:tcW w:w="2812" w:type="dxa"/>
                  <w:tcBorders>
                    <w:top w:val="single" w:sz="4" w:space="0" w:color="auto"/>
                  </w:tcBorders>
                </w:tcPr>
                <w:p w14:paraId="1CE7EBA8" w14:textId="77777777" w:rsidR="00DA7C2A" w:rsidRDefault="00724920">
                  <w:pPr>
                    <w:pStyle w:val="ApplicantInformation"/>
                  </w:pPr>
                  <w:r>
                    <w:t>Last</w:t>
                  </w:r>
                </w:p>
              </w:tc>
              <w:tc>
                <w:tcPr>
                  <w:tcW w:w="2285" w:type="dxa"/>
                  <w:tcBorders>
                    <w:top w:val="single" w:sz="4" w:space="0" w:color="auto"/>
                  </w:tcBorders>
                </w:tcPr>
                <w:p w14:paraId="084853BE" w14:textId="77777777" w:rsidR="00DA7C2A" w:rsidRDefault="00724920">
                  <w:pPr>
                    <w:pStyle w:val="ApplicantInformation"/>
                  </w:pPr>
                  <w:r>
                    <w:t>First</w:t>
                  </w:r>
                </w:p>
              </w:tc>
              <w:tc>
                <w:tcPr>
                  <w:tcW w:w="2307" w:type="dxa"/>
                  <w:tcBorders>
                    <w:top w:val="single" w:sz="4" w:space="0" w:color="auto"/>
                  </w:tcBorders>
                </w:tcPr>
                <w:p w14:paraId="59C14CFB" w14:textId="77777777" w:rsidR="00DA7C2A" w:rsidRDefault="00724920" w:rsidP="00F35D91">
                  <w:pPr>
                    <w:pStyle w:val="ApplicantInformation"/>
                    <w:ind w:right="90"/>
                  </w:pPr>
                  <w:r>
                    <w:t>M.I.</w:t>
                  </w:r>
                </w:p>
              </w:tc>
            </w:tr>
            <w:tr w:rsidR="00DA7C2A" w14:paraId="10FEE250" w14:textId="77777777" w:rsidTr="00327875">
              <w:trPr>
                <w:trHeight w:val="288"/>
              </w:trPr>
              <w:tc>
                <w:tcPr>
                  <w:tcW w:w="1758" w:type="dxa"/>
                  <w:vAlign w:val="bottom"/>
                </w:tcPr>
                <w:p w14:paraId="5BD69FE2" w14:textId="77777777" w:rsidR="00DA7C2A" w:rsidRDefault="00724920">
                  <w:r>
                    <w:t>Address:</w:t>
                  </w:r>
                </w:p>
              </w:tc>
              <w:tc>
                <w:tcPr>
                  <w:tcW w:w="2812" w:type="dxa"/>
                  <w:tcBorders>
                    <w:bottom w:val="single" w:sz="4" w:space="0" w:color="auto"/>
                  </w:tcBorders>
                  <w:vAlign w:val="bottom"/>
                </w:tcPr>
                <w:p w14:paraId="53C09B75" w14:textId="77777777" w:rsidR="00DA7C2A" w:rsidRDefault="00DA7C2A"/>
              </w:tc>
              <w:tc>
                <w:tcPr>
                  <w:tcW w:w="2285" w:type="dxa"/>
                  <w:tcBorders>
                    <w:bottom w:val="single" w:sz="4" w:space="0" w:color="auto"/>
                  </w:tcBorders>
                  <w:vAlign w:val="bottom"/>
                </w:tcPr>
                <w:p w14:paraId="1F18C919" w14:textId="77777777" w:rsidR="00DA7C2A" w:rsidRDefault="00DA7C2A"/>
              </w:tc>
              <w:tc>
                <w:tcPr>
                  <w:tcW w:w="2307" w:type="dxa"/>
                  <w:tcBorders>
                    <w:bottom w:val="single" w:sz="4" w:space="0" w:color="auto"/>
                  </w:tcBorders>
                  <w:vAlign w:val="bottom"/>
                </w:tcPr>
                <w:p w14:paraId="14E785A6" w14:textId="77777777" w:rsidR="00DA7C2A" w:rsidRDefault="00DA7C2A"/>
              </w:tc>
            </w:tr>
            <w:tr w:rsidR="00DA7C2A" w14:paraId="3C1A0240" w14:textId="77777777" w:rsidTr="00327875">
              <w:trPr>
                <w:trHeight w:val="288"/>
              </w:trPr>
              <w:tc>
                <w:tcPr>
                  <w:tcW w:w="1758" w:type="dxa"/>
                </w:tcPr>
                <w:p w14:paraId="1D3CC299" w14:textId="77777777" w:rsidR="00DA7C2A" w:rsidRDefault="00DA7C2A"/>
              </w:tc>
              <w:tc>
                <w:tcPr>
                  <w:tcW w:w="2812" w:type="dxa"/>
                  <w:tcBorders>
                    <w:top w:val="single" w:sz="4" w:space="0" w:color="auto"/>
                  </w:tcBorders>
                </w:tcPr>
                <w:p w14:paraId="3F022F83" w14:textId="77777777" w:rsidR="00DA7C2A" w:rsidRDefault="00724920">
                  <w:pPr>
                    <w:pStyle w:val="ApplicantInformation"/>
                  </w:pPr>
                  <w:r>
                    <w:t>Street Address</w:t>
                  </w:r>
                </w:p>
              </w:tc>
              <w:tc>
                <w:tcPr>
                  <w:tcW w:w="2285" w:type="dxa"/>
                  <w:tcBorders>
                    <w:top w:val="single" w:sz="4" w:space="0" w:color="auto"/>
                  </w:tcBorders>
                </w:tcPr>
                <w:p w14:paraId="51E59CD0" w14:textId="77777777" w:rsidR="00DA7C2A" w:rsidRDefault="00DA7C2A">
                  <w:pPr>
                    <w:pStyle w:val="ApplicantInformation"/>
                  </w:pPr>
                </w:p>
              </w:tc>
              <w:tc>
                <w:tcPr>
                  <w:tcW w:w="2307" w:type="dxa"/>
                  <w:tcBorders>
                    <w:top w:val="single" w:sz="4" w:space="0" w:color="auto"/>
                  </w:tcBorders>
                </w:tcPr>
                <w:p w14:paraId="70BDCACD" w14:textId="77777777" w:rsidR="00DA7C2A" w:rsidRDefault="00520E85" w:rsidP="00ED531A">
                  <w:pPr>
                    <w:pStyle w:val="ApplicantInformation"/>
                  </w:pPr>
                  <w:r>
                    <w:t>Birthday:</w:t>
                  </w:r>
                </w:p>
              </w:tc>
            </w:tr>
            <w:tr w:rsidR="00DA7C2A" w14:paraId="101B570A" w14:textId="77777777" w:rsidTr="00327875">
              <w:trPr>
                <w:trHeight w:val="288"/>
              </w:trPr>
              <w:tc>
                <w:tcPr>
                  <w:tcW w:w="1758" w:type="dxa"/>
                </w:tcPr>
                <w:p w14:paraId="4CD51AC1" w14:textId="77777777" w:rsidR="00DA7C2A" w:rsidRDefault="00DA7C2A"/>
              </w:tc>
              <w:tc>
                <w:tcPr>
                  <w:tcW w:w="2812" w:type="dxa"/>
                  <w:tcBorders>
                    <w:bottom w:val="single" w:sz="4" w:space="0" w:color="auto"/>
                  </w:tcBorders>
                </w:tcPr>
                <w:p w14:paraId="26703F39" w14:textId="77777777" w:rsidR="00DA7C2A" w:rsidRDefault="00DA7C2A"/>
              </w:tc>
              <w:tc>
                <w:tcPr>
                  <w:tcW w:w="2285" w:type="dxa"/>
                  <w:tcBorders>
                    <w:bottom w:val="single" w:sz="4" w:space="0" w:color="auto"/>
                  </w:tcBorders>
                </w:tcPr>
                <w:p w14:paraId="3B3630C5" w14:textId="77777777" w:rsidR="00DA7C2A" w:rsidRDefault="00DA7C2A"/>
              </w:tc>
              <w:tc>
                <w:tcPr>
                  <w:tcW w:w="2307" w:type="dxa"/>
                  <w:tcBorders>
                    <w:bottom w:val="single" w:sz="4" w:space="0" w:color="auto"/>
                  </w:tcBorders>
                </w:tcPr>
                <w:p w14:paraId="28F9BED9" w14:textId="77777777" w:rsidR="00DA7C2A" w:rsidRDefault="00DA7C2A"/>
              </w:tc>
            </w:tr>
            <w:tr w:rsidR="00DA7C2A" w14:paraId="04DAE745" w14:textId="77777777" w:rsidTr="00327875">
              <w:trPr>
                <w:trHeight w:val="288"/>
              </w:trPr>
              <w:tc>
                <w:tcPr>
                  <w:tcW w:w="1758" w:type="dxa"/>
                </w:tcPr>
                <w:p w14:paraId="03E6C3B3" w14:textId="77777777" w:rsidR="00DA7C2A" w:rsidRDefault="00DA7C2A"/>
              </w:tc>
              <w:tc>
                <w:tcPr>
                  <w:tcW w:w="2812" w:type="dxa"/>
                  <w:tcBorders>
                    <w:top w:val="single" w:sz="4" w:space="0" w:color="auto"/>
                  </w:tcBorders>
                </w:tcPr>
                <w:p w14:paraId="46EE4BD2" w14:textId="77777777" w:rsidR="00DA7C2A" w:rsidRDefault="00724920">
                  <w:pPr>
                    <w:pStyle w:val="ApplicantInformation"/>
                  </w:pPr>
                  <w:r>
                    <w:t>City</w:t>
                  </w:r>
                </w:p>
              </w:tc>
              <w:tc>
                <w:tcPr>
                  <w:tcW w:w="2285" w:type="dxa"/>
                  <w:tcBorders>
                    <w:top w:val="single" w:sz="4" w:space="0" w:color="auto"/>
                  </w:tcBorders>
                </w:tcPr>
                <w:p w14:paraId="3EDF8E0E" w14:textId="77777777" w:rsidR="00DA7C2A" w:rsidRDefault="00724920">
                  <w:pPr>
                    <w:pStyle w:val="ApplicantInformation"/>
                  </w:pPr>
                  <w:r>
                    <w:t>State</w:t>
                  </w:r>
                </w:p>
              </w:tc>
              <w:tc>
                <w:tcPr>
                  <w:tcW w:w="2307" w:type="dxa"/>
                  <w:tcBorders>
                    <w:top w:val="single" w:sz="4" w:space="0" w:color="auto"/>
                  </w:tcBorders>
                </w:tcPr>
                <w:p w14:paraId="215995F7" w14:textId="77777777" w:rsidR="00DA7C2A" w:rsidRDefault="00724920">
                  <w:pPr>
                    <w:pStyle w:val="ApplicantInformation"/>
                  </w:pPr>
                  <w:r>
                    <w:t>ZIP Code</w:t>
                  </w:r>
                </w:p>
              </w:tc>
            </w:tr>
            <w:tr w:rsidR="003A3C07" w14:paraId="71653E22" w14:textId="77777777" w:rsidTr="00327875">
              <w:trPr>
                <w:trHeight w:val="288"/>
              </w:trPr>
              <w:tc>
                <w:tcPr>
                  <w:tcW w:w="1758" w:type="dxa"/>
                  <w:vAlign w:val="bottom"/>
                </w:tcPr>
                <w:p w14:paraId="5CE700EE" w14:textId="77777777" w:rsidR="003A3C07" w:rsidRDefault="003A3C07">
                  <w:r>
                    <w:t>Home Phone:</w:t>
                  </w:r>
                </w:p>
              </w:tc>
              <w:tc>
                <w:tcPr>
                  <w:tcW w:w="2812" w:type="dxa"/>
                  <w:vAlign w:val="bottom"/>
                </w:tcPr>
                <w:p w14:paraId="251B9383" w14:textId="77777777" w:rsidR="003A3C07" w:rsidRPr="003A3C07" w:rsidRDefault="003A3C07">
                  <w:pPr>
                    <w:rPr>
                      <w:u w:val="single"/>
                    </w:rPr>
                  </w:pPr>
                  <w:r w:rsidRPr="003A3C07">
                    <w:rPr>
                      <w:u w:val="single"/>
                    </w:rPr>
                    <w:t>(        )</w:t>
                  </w:r>
                  <w:r>
                    <w:rPr>
                      <w:u w:val="single"/>
                    </w:rPr>
                    <w:t>____________________</w:t>
                  </w:r>
                </w:p>
              </w:tc>
              <w:tc>
                <w:tcPr>
                  <w:tcW w:w="4592" w:type="dxa"/>
                  <w:gridSpan w:val="2"/>
                  <w:vAlign w:val="bottom"/>
                </w:tcPr>
                <w:p w14:paraId="2DF6D565" w14:textId="77777777" w:rsidR="003A3C07" w:rsidRDefault="003A3C07">
                  <w:r>
                    <w:t>Social Security Number:____________</w:t>
                  </w:r>
                  <w:r w:rsidR="00141E5F">
                    <w:t>_</w:t>
                  </w:r>
                  <w:r>
                    <w:t>___________</w:t>
                  </w:r>
                </w:p>
              </w:tc>
            </w:tr>
            <w:tr w:rsidR="00837DA9" w14:paraId="46BD4D03" w14:textId="77777777" w:rsidTr="00327875">
              <w:trPr>
                <w:trHeight w:val="288"/>
              </w:trPr>
              <w:tc>
                <w:tcPr>
                  <w:tcW w:w="1758" w:type="dxa"/>
                  <w:vAlign w:val="bottom"/>
                </w:tcPr>
                <w:p w14:paraId="540D9244" w14:textId="77777777" w:rsidR="00837DA9" w:rsidRDefault="00837DA9"/>
              </w:tc>
              <w:tc>
                <w:tcPr>
                  <w:tcW w:w="2812" w:type="dxa"/>
                  <w:vAlign w:val="bottom"/>
                </w:tcPr>
                <w:p w14:paraId="27B1148B" w14:textId="77777777" w:rsidR="00837DA9" w:rsidRPr="003A3C07" w:rsidRDefault="00837DA9">
                  <w:pPr>
                    <w:rPr>
                      <w:u w:val="single"/>
                    </w:rPr>
                  </w:pPr>
                </w:p>
              </w:tc>
              <w:tc>
                <w:tcPr>
                  <w:tcW w:w="4592" w:type="dxa"/>
                  <w:gridSpan w:val="2"/>
                  <w:vAlign w:val="bottom"/>
                </w:tcPr>
                <w:p w14:paraId="4F6DEA2B" w14:textId="77777777" w:rsidR="00837DA9" w:rsidRDefault="00837DA9"/>
              </w:tc>
            </w:tr>
          </w:tbl>
          <w:p w14:paraId="67403A50" w14:textId="77777777" w:rsidR="00DA7C2A" w:rsidRDefault="00E9034F">
            <w:sdt>
              <w:sdtPr>
                <w:id w:val="740212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593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20E85">
              <w:t xml:space="preserve"> I am a U.S. Citizen          </w:t>
            </w:r>
            <w:sdt>
              <w:sdtPr>
                <w:id w:val="906803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0E8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20E85">
              <w:t xml:space="preserve"> I am a permanent resident alien              </w:t>
            </w:r>
          </w:p>
          <w:tbl>
            <w:tblPr>
              <w:tblW w:w="9362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  <w:tblDescription w:val="Position applied for"/>
            </w:tblPr>
            <w:tblGrid>
              <w:gridCol w:w="2280"/>
              <w:gridCol w:w="2280"/>
              <w:gridCol w:w="2280"/>
              <w:gridCol w:w="2392"/>
              <w:gridCol w:w="110"/>
              <w:gridCol w:w="20"/>
            </w:tblGrid>
            <w:tr w:rsidR="003A3C07" w14:paraId="7100E48B" w14:textId="77777777" w:rsidTr="00447971">
              <w:trPr>
                <w:gridAfter w:val="1"/>
                <w:wAfter w:w="20" w:type="dxa"/>
              </w:trPr>
              <w:tc>
                <w:tcPr>
                  <w:tcW w:w="2280" w:type="dxa"/>
                </w:tcPr>
                <w:p w14:paraId="260A012E" w14:textId="77777777" w:rsidR="003A3C07" w:rsidRPr="003A3C07" w:rsidRDefault="00E9034F" w:rsidP="0005593B">
                  <w:pPr>
                    <w:rPr>
                      <w:sz w:val="18"/>
                      <w:szCs w:val="18"/>
                    </w:rPr>
                  </w:pPr>
                  <w:sdt>
                    <w:sdtPr>
                      <w:rPr>
                        <w:sz w:val="18"/>
                        <w:szCs w:val="18"/>
                      </w:rPr>
                      <w:id w:val="-137105981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3A3C07">
                        <w:rPr>
                          <w:rFonts w:ascii="MS Gothic" w:eastAsia="MS Gothic" w:hAnsi="MS Gothic" w:hint="eastAsia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3A3C07" w:rsidRPr="003A3C07">
                    <w:rPr>
                      <w:sz w:val="18"/>
                      <w:szCs w:val="18"/>
                    </w:rPr>
                    <w:t>Male</w:t>
                  </w:r>
                </w:p>
              </w:tc>
              <w:tc>
                <w:tcPr>
                  <w:tcW w:w="2280" w:type="dxa"/>
                </w:tcPr>
                <w:p w14:paraId="68DC0DB0" w14:textId="77777777" w:rsidR="003A3C07" w:rsidRPr="003A3C07" w:rsidRDefault="00E9034F" w:rsidP="0005593B">
                  <w:pPr>
                    <w:rPr>
                      <w:sz w:val="18"/>
                      <w:szCs w:val="18"/>
                    </w:rPr>
                  </w:pPr>
                  <w:sdt>
                    <w:sdtPr>
                      <w:rPr>
                        <w:sz w:val="18"/>
                        <w:szCs w:val="18"/>
                      </w:rPr>
                      <w:id w:val="214014038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3A3C07">
                        <w:rPr>
                          <w:rFonts w:ascii="MS Gothic" w:eastAsia="MS Gothic" w:hAnsi="MS Gothic" w:hint="eastAsia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3A3C07" w:rsidRPr="003A3C07">
                    <w:rPr>
                      <w:sz w:val="18"/>
                      <w:szCs w:val="18"/>
                    </w:rPr>
                    <w:t>Female</w:t>
                  </w:r>
                </w:p>
              </w:tc>
              <w:tc>
                <w:tcPr>
                  <w:tcW w:w="2280" w:type="dxa"/>
                </w:tcPr>
                <w:p w14:paraId="5D05F9D1" w14:textId="77777777" w:rsidR="003A3C07" w:rsidRPr="003A3C07" w:rsidRDefault="00E9034F" w:rsidP="0005593B">
                  <w:pPr>
                    <w:rPr>
                      <w:sz w:val="18"/>
                      <w:szCs w:val="18"/>
                    </w:rPr>
                  </w:pPr>
                  <w:sdt>
                    <w:sdtPr>
                      <w:rPr>
                        <w:sz w:val="18"/>
                        <w:szCs w:val="18"/>
                      </w:rPr>
                      <w:id w:val="-58153170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3A3C07">
                        <w:rPr>
                          <w:rFonts w:ascii="MS Gothic" w:eastAsia="MS Gothic" w:hAnsi="MS Gothic" w:hint="eastAsia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3A3C07" w:rsidRPr="003A3C07">
                    <w:rPr>
                      <w:sz w:val="18"/>
                      <w:szCs w:val="18"/>
                    </w:rPr>
                    <w:t>Hispanic</w:t>
                  </w:r>
                </w:p>
              </w:tc>
              <w:tc>
                <w:tcPr>
                  <w:tcW w:w="2392" w:type="dxa"/>
                </w:tcPr>
                <w:p w14:paraId="494DC1CF" w14:textId="77777777" w:rsidR="003A3C07" w:rsidRPr="003A3C07" w:rsidRDefault="00E9034F" w:rsidP="0005593B">
                  <w:pPr>
                    <w:rPr>
                      <w:sz w:val="18"/>
                      <w:szCs w:val="18"/>
                    </w:rPr>
                  </w:pPr>
                  <w:sdt>
                    <w:sdtPr>
                      <w:rPr>
                        <w:sz w:val="18"/>
                        <w:szCs w:val="18"/>
                      </w:rPr>
                      <w:id w:val="-92024810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3A3C07">
                        <w:rPr>
                          <w:rFonts w:ascii="MS Gothic" w:eastAsia="MS Gothic" w:hAnsi="MS Gothic" w:hint="eastAsia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3A3C07" w:rsidRPr="003A3C07">
                    <w:rPr>
                      <w:sz w:val="18"/>
                      <w:szCs w:val="18"/>
                    </w:rPr>
                    <w:t>Not Hispanic</w:t>
                  </w:r>
                </w:p>
              </w:tc>
              <w:tc>
                <w:tcPr>
                  <w:tcW w:w="11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4710F7D8" w14:textId="77777777" w:rsidR="003A3C07" w:rsidRDefault="003A3C07" w:rsidP="0005593B"/>
              </w:tc>
            </w:tr>
            <w:tr w:rsidR="003F789E" w14:paraId="2651D3C6" w14:textId="77777777" w:rsidTr="00447971">
              <w:trPr>
                <w:gridAfter w:val="1"/>
                <w:wAfter w:w="20" w:type="dxa"/>
              </w:trPr>
              <w:tc>
                <w:tcPr>
                  <w:tcW w:w="2280" w:type="dxa"/>
                </w:tcPr>
                <w:p w14:paraId="4A4CA8D9" w14:textId="77777777" w:rsidR="003F789E" w:rsidRDefault="003F789E" w:rsidP="0005593B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280" w:type="dxa"/>
                </w:tcPr>
                <w:p w14:paraId="79F66C83" w14:textId="77777777" w:rsidR="003F789E" w:rsidRDefault="003F789E" w:rsidP="0005593B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280" w:type="dxa"/>
                </w:tcPr>
                <w:p w14:paraId="7DADDC11" w14:textId="77777777" w:rsidR="003F789E" w:rsidRDefault="003F789E" w:rsidP="0005593B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392" w:type="dxa"/>
                </w:tcPr>
                <w:p w14:paraId="11E06965" w14:textId="77777777" w:rsidR="003F789E" w:rsidRDefault="003F789E" w:rsidP="0005593B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1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69380CD9" w14:textId="77777777" w:rsidR="003F789E" w:rsidRDefault="003F789E" w:rsidP="0005593B"/>
              </w:tc>
            </w:tr>
            <w:tr w:rsidR="003A3C07" w14:paraId="6CFD76C8" w14:textId="77777777" w:rsidTr="00447971">
              <w:trPr>
                <w:gridAfter w:val="1"/>
                <w:wAfter w:w="20" w:type="dxa"/>
              </w:trPr>
              <w:tc>
                <w:tcPr>
                  <w:tcW w:w="2280" w:type="dxa"/>
                </w:tcPr>
                <w:p w14:paraId="2C361ED5" w14:textId="77777777" w:rsidR="003A3C07" w:rsidRPr="003A3C07" w:rsidRDefault="00E9034F" w:rsidP="0005593B">
                  <w:pPr>
                    <w:rPr>
                      <w:sz w:val="18"/>
                      <w:szCs w:val="18"/>
                    </w:rPr>
                  </w:pPr>
                  <w:sdt>
                    <w:sdtPr>
                      <w:rPr>
                        <w:sz w:val="18"/>
                        <w:szCs w:val="18"/>
                      </w:rPr>
                      <w:id w:val="-176799789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3A3C07">
                        <w:rPr>
                          <w:rFonts w:ascii="MS Gothic" w:eastAsia="MS Gothic" w:hAnsi="MS Gothic" w:hint="eastAsia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3A3C07" w:rsidRPr="003A3C07">
                    <w:rPr>
                      <w:sz w:val="18"/>
                      <w:szCs w:val="18"/>
                    </w:rPr>
                    <w:t>White</w:t>
                  </w:r>
                </w:p>
              </w:tc>
              <w:tc>
                <w:tcPr>
                  <w:tcW w:w="2280" w:type="dxa"/>
                </w:tcPr>
                <w:p w14:paraId="3349AB4B" w14:textId="77777777" w:rsidR="003A3C07" w:rsidRPr="003A3C07" w:rsidRDefault="00E9034F" w:rsidP="0005593B">
                  <w:pPr>
                    <w:rPr>
                      <w:sz w:val="18"/>
                      <w:szCs w:val="18"/>
                    </w:rPr>
                  </w:pPr>
                  <w:sdt>
                    <w:sdtPr>
                      <w:rPr>
                        <w:sz w:val="18"/>
                        <w:szCs w:val="18"/>
                      </w:rPr>
                      <w:id w:val="18972275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3A3C07">
                        <w:rPr>
                          <w:rFonts w:ascii="MS Gothic" w:eastAsia="MS Gothic" w:hAnsi="MS Gothic" w:hint="eastAsia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3A3C07" w:rsidRPr="003A3C07">
                    <w:rPr>
                      <w:sz w:val="18"/>
                      <w:szCs w:val="18"/>
                    </w:rPr>
                    <w:t>African American</w:t>
                  </w:r>
                </w:p>
              </w:tc>
              <w:tc>
                <w:tcPr>
                  <w:tcW w:w="2280" w:type="dxa"/>
                </w:tcPr>
                <w:p w14:paraId="2C3D34E3" w14:textId="77777777" w:rsidR="003A3C07" w:rsidRPr="003A3C07" w:rsidRDefault="00E9034F" w:rsidP="0005593B">
                  <w:pPr>
                    <w:rPr>
                      <w:sz w:val="18"/>
                      <w:szCs w:val="18"/>
                    </w:rPr>
                  </w:pPr>
                  <w:sdt>
                    <w:sdtPr>
                      <w:rPr>
                        <w:sz w:val="18"/>
                        <w:szCs w:val="18"/>
                      </w:rPr>
                      <w:id w:val="46462411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3A3C07">
                        <w:rPr>
                          <w:rFonts w:ascii="MS Gothic" w:eastAsia="MS Gothic" w:hAnsi="MS Gothic" w:hint="eastAsia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3A3C07" w:rsidRPr="003A3C07">
                    <w:rPr>
                      <w:sz w:val="18"/>
                      <w:szCs w:val="18"/>
                    </w:rPr>
                    <w:t>Asian</w:t>
                  </w:r>
                </w:p>
              </w:tc>
              <w:tc>
                <w:tcPr>
                  <w:tcW w:w="2392" w:type="dxa"/>
                </w:tcPr>
                <w:p w14:paraId="4322BDBC" w14:textId="77777777" w:rsidR="003A3C07" w:rsidRPr="003A3C07" w:rsidRDefault="00E9034F" w:rsidP="0005593B">
                  <w:pPr>
                    <w:rPr>
                      <w:sz w:val="18"/>
                      <w:szCs w:val="18"/>
                    </w:rPr>
                  </w:pPr>
                  <w:sdt>
                    <w:sdtPr>
                      <w:rPr>
                        <w:sz w:val="18"/>
                        <w:szCs w:val="18"/>
                      </w:rPr>
                      <w:id w:val="87998525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3A3C07">
                        <w:rPr>
                          <w:rFonts w:ascii="MS Gothic" w:eastAsia="MS Gothic" w:hAnsi="MS Gothic" w:hint="eastAsia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3A3C07" w:rsidRPr="003A3C07">
                    <w:rPr>
                      <w:sz w:val="18"/>
                      <w:szCs w:val="18"/>
                    </w:rPr>
                    <w:t>Asian and White</w:t>
                  </w:r>
                </w:p>
              </w:tc>
              <w:tc>
                <w:tcPr>
                  <w:tcW w:w="11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26D5A3E6" w14:textId="77777777" w:rsidR="003A3C07" w:rsidRDefault="003A3C07" w:rsidP="0005593B"/>
              </w:tc>
            </w:tr>
            <w:tr w:rsidR="003A3C07" w14:paraId="3274DD2E" w14:textId="77777777" w:rsidTr="00447971">
              <w:trPr>
                <w:gridAfter w:val="1"/>
                <w:wAfter w:w="20" w:type="dxa"/>
              </w:trPr>
              <w:tc>
                <w:tcPr>
                  <w:tcW w:w="2280" w:type="dxa"/>
                </w:tcPr>
                <w:p w14:paraId="52C2DAC1" w14:textId="77777777" w:rsidR="003A3C07" w:rsidRPr="003A3C07" w:rsidRDefault="00E9034F" w:rsidP="0005593B">
                  <w:pPr>
                    <w:rPr>
                      <w:sz w:val="18"/>
                      <w:szCs w:val="18"/>
                    </w:rPr>
                  </w:pPr>
                  <w:sdt>
                    <w:sdtPr>
                      <w:rPr>
                        <w:sz w:val="18"/>
                        <w:szCs w:val="18"/>
                      </w:rPr>
                      <w:id w:val="123088095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3A3C07">
                        <w:rPr>
                          <w:rFonts w:ascii="MS Gothic" w:eastAsia="MS Gothic" w:hAnsi="MS Gothic" w:hint="eastAsia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3A3C07" w:rsidRPr="003A3C07">
                    <w:rPr>
                      <w:sz w:val="18"/>
                      <w:szCs w:val="18"/>
                    </w:rPr>
                    <w:t>Hawaiian/Pacific Islander</w:t>
                  </w:r>
                </w:p>
              </w:tc>
              <w:tc>
                <w:tcPr>
                  <w:tcW w:w="2280" w:type="dxa"/>
                </w:tcPr>
                <w:p w14:paraId="184F00F2" w14:textId="77777777" w:rsidR="003A3C07" w:rsidRPr="003A3C07" w:rsidRDefault="00E9034F" w:rsidP="0005593B">
                  <w:pPr>
                    <w:rPr>
                      <w:sz w:val="18"/>
                      <w:szCs w:val="18"/>
                    </w:rPr>
                  </w:pPr>
                  <w:sdt>
                    <w:sdtPr>
                      <w:rPr>
                        <w:sz w:val="18"/>
                        <w:szCs w:val="18"/>
                      </w:rPr>
                      <w:id w:val="-204605164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3A3C07">
                        <w:rPr>
                          <w:rFonts w:ascii="MS Gothic" w:eastAsia="MS Gothic" w:hAnsi="MS Gothic" w:hint="eastAsia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3A3C07" w:rsidRPr="003A3C07">
                    <w:rPr>
                      <w:sz w:val="18"/>
                      <w:szCs w:val="18"/>
                    </w:rPr>
                    <w:t>African American and White</w:t>
                  </w:r>
                </w:p>
              </w:tc>
              <w:tc>
                <w:tcPr>
                  <w:tcW w:w="2280" w:type="dxa"/>
                </w:tcPr>
                <w:p w14:paraId="29E40DCC" w14:textId="77777777" w:rsidR="003A3C07" w:rsidRPr="003A3C07" w:rsidRDefault="00E9034F" w:rsidP="0005593B">
                  <w:pPr>
                    <w:rPr>
                      <w:sz w:val="18"/>
                      <w:szCs w:val="18"/>
                    </w:rPr>
                  </w:pPr>
                  <w:sdt>
                    <w:sdtPr>
                      <w:rPr>
                        <w:sz w:val="18"/>
                        <w:szCs w:val="18"/>
                      </w:rPr>
                      <w:id w:val="-114196855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3A3C07">
                        <w:rPr>
                          <w:rFonts w:ascii="MS Gothic" w:eastAsia="MS Gothic" w:hAnsi="MS Gothic" w:hint="eastAsia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3A3C07" w:rsidRPr="003A3C07">
                    <w:rPr>
                      <w:sz w:val="18"/>
                      <w:szCs w:val="18"/>
                    </w:rPr>
                    <w:t>American Indian/Alaskan Native and White</w:t>
                  </w:r>
                </w:p>
              </w:tc>
              <w:tc>
                <w:tcPr>
                  <w:tcW w:w="2392" w:type="dxa"/>
                </w:tcPr>
                <w:p w14:paraId="2CF20255" w14:textId="77777777" w:rsidR="003A3C07" w:rsidRPr="003A3C07" w:rsidRDefault="00E9034F" w:rsidP="003A3C07">
                  <w:pPr>
                    <w:rPr>
                      <w:sz w:val="18"/>
                      <w:szCs w:val="18"/>
                    </w:rPr>
                  </w:pPr>
                  <w:sdt>
                    <w:sdtPr>
                      <w:rPr>
                        <w:sz w:val="18"/>
                        <w:szCs w:val="18"/>
                      </w:rPr>
                      <w:id w:val="178770018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3A3C07">
                        <w:rPr>
                          <w:rFonts w:ascii="MS Gothic" w:eastAsia="MS Gothic" w:hAnsi="MS Gothic" w:hint="eastAsia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3A3C07" w:rsidRPr="003A3C07">
                    <w:rPr>
                      <w:sz w:val="18"/>
                      <w:szCs w:val="18"/>
                    </w:rPr>
                    <w:t>American Indian/A</w:t>
                  </w:r>
                  <w:r w:rsidR="003A3C07">
                    <w:rPr>
                      <w:sz w:val="18"/>
                      <w:szCs w:val="18"/>
                    </w:rPr>
                    <w:t>l</w:t>
                  </w:r>
                  <w:r w:rsidR="003A3C07" w:rsidRPr="003A3C07">
                    <w:rPr>
                      <w:sz w:val="18"/>
                      <w:szCs w:val="18"/>
                    </w:rPr>
                    <w:t>askan Native and African American</w:t>
                  </w:r>
                </w:p>
              </w:tc>
              <w:tc>
                <w:tcPr>
                  <w:tcW w:w="11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5B504BB2" w14:textId="77777777" w:rsidR="003A3C07" w:rsidRDefault="003A3C07" w:rsidP="0005593B"/>
              </w:tc>
            </w:tr>
            <w:tr w:rsidR="003A3C07" w14:paraId="4F583286" w14:textId="77777777" w:rsidTr="00447971">
              <w:trPr>
                <w:gridAfter w:val="1"/>
                <w:wAfter w:w="20" w:type="dxa"/>
              </w:trPr>
              <w:tc>
                <w:tcPr>
                  <w:tcW w:w="2280" w:type="dxa"/>
                </w:tcPr>
                <w:p w14:paraId="48560EAB" w14:textId="77777777" w:rsidR="003A3C07" w:rsidRPr="003A3C07" w:rsidRDefault="00E9034F" w:rsidP="0005593B">
                  <w:pPr>
                    <w:rPr>
                      <w:sz w:val="18"/>
                      <w:szCs w:val="18"/>
                    </w:rPr>
                  </w:pPr>
                  <w:sdt>
                    <w:sdtPr>
                      <w:rPr>
                        <w:sz w:val="18"/>
                        <w:szCs w:val="18"/>
                      </w:rPr>
                      <w:id w:val="73853240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3F789E">
                        <w:rPr>
                          <w:rFonts w:ascii="MS Gothic" w:eastAsia="MS Gothic" w:hAnsi="MS Gothic" w:hint="eastAsia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3A3C07" w:rsidRPr="003A3C07">
                    <w:rPr>
                      <w:sz w:val="18"/>
                      <w:szCs w:val="18"/>
                    </w:rPr>
                    <w:t>Other Multi-Racial</w:t>
                  </w:r>
                </w:p>
              </w:tc>
              <w:tc>
                <w:tcPr>
                  <w:tcW w:w="2280" w:type="dxa"/>
                </w:tcPr>
                <w:p w14:paraId="287D919C" w14:textId="77777777" w:rsidR="003A3C07" w:rsidRPr="003A3C07" w:rsidRDefault="003A3C07" w:rsidP="0005593B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280" w:type="dxa"/>
                </w:tcPr>
                <w:p w14:paraId="7447DF31" w14:textId="77777777" w:rsidR="003A3C07" w:rsidRPr="003A3C07" w:rsidRDefault="003A3C07" w:rsidP="0005593B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392" w:type="dxa"/>
                </w:tcPr>
                <w:p w14:paraId="044A4C9F" w14:textId="77777777" w:rsidR="003A3C07" w:rsidRPr="003A3C07" w:rsidRDefault="003A3C07" w:rsidP="0005593B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1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316A1FF1" w14:textId="77777777" w:rsidR="003A3C07" w:rsidRDefault="003A3C07" w:rsidP="0005593B"/>
              </w:tc>
            </w:tr>
            <w:tr w:rsidR="0005011F" w14:paraId="46A39A43" w14:textId="77777777" w:rsidTr="00447971">
              <w:tc>
                <w:tcPr>
                  <w:tcW w:w="9342" w:type="dxa"/>
                  <w:gridSpan w:val="5"/>
                </w:tcPr>
                <w:p w14:paraId="05970D95" w14:textId="77777777" w:rsidR="0005011F" w:rsidRDefault="0005011F" w:rsidP="00D44AEB">
                  <w:r>
                    <w:t xml:space="preserve">Do you have any outstanding judgement? </w:t>
                  </w:r>
                  <w:r w:rsidR="00AB2782">
                    <w:t xml:space="preserve">       </w:t>
                  </w:r>
                  <w:r w:rsidR="00D44AEB">
                    <w:t xml:space="preserve"> </w:t>
                  </w:r>
                  <w:r w:rsidR="00AB2782">
                    <w:t xml:space="preserve">     </w:t>
                  </w:r>
                  <w:sdt>
                    <w:sdtPr>
                      <w:id w:val="176710606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B2782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 w:rsidR="00AB2782">
                    <w:t xml:space="preserve">Yes  </w:t>
                  </w:r>
                  <w:sdt>
                    <w:sdtPr>
                      <w:id w:val="-212306474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B2782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 w:rsidR="00AB2782">
                    <w:t xml:space="preserve">No                                                               </w:t>
                  </w:r>
                </w:p>
              </w:tc>
              <w:tc>
                <w:tcPr>
                  <w:tcW w:w="2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0EF0CAE0" w14:textId="77777777" w:rsidR="0005011F" w:rsidRDefault="0005011F" w:rsidP="0005593B"/>
              </w:tc>
            </w:tr>
            <w:tr w:rsidR="0005011F" w14:paraId="25532BCC" w14:textId="77777777" w:rsidTr="00447971">
              <w:tc>
                <w:tcPr>
                  <w:tcW w:w="9342" w:type="dxa"/>
                  <w:gridSpan w:val="5"/>
                </w:tcPr>
                <w:p w14:paraId="0D61E099" w14:textId="77777777" w:rsidR="0005011F" w:rsidRDefault="00AB2782" w:rsidP="0005593B">
                  <w:r>
                    <w:t xml:space="preserve">Is your property in foreclosure or in lieu of?          </w:t>
                  </w:r>
                  <w:sdt>
                    <w:sdtPr>
                      <w:id w:val="163074954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>
                    <w:t xml:space="preserve">Yes  </w:t>
                  </w:r>
                  <w:sdt>
                    <w:sdtPr>
                      <w:id w:val="-190197388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>
                    <w:t xml:space="preserve">No                                                               </w:t>
                  </w:r>
                </w:p>
              </w:tc>
              <w:tc>
                <w:tcPr>
                  <w:tcW w:w="2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7EF20267" w14:textId="77777777" w:rsidR="0005011F" w:rsidRDefault="0005011F" w:rsidP="0005593B"/>
              </w:tc>
            </w:tr>
            <w:tr w:rsidR="0005011F" w14:paraId="2B035997" w14:textId="77777777" w:rsidTr="00447971">
              <w:tc>
                <w:tcPr>
                  <w:tcW w:w="9342" w:type="dxa"/>
                  <w:gridSpan w:val="5"/>
                </w:tcPr>
                <w:p w14:paraId="02C3E6B0" w14:textId="26C04100" w:rsidR="0005011F" w:rsidRDefault="00AB2782" w:rsidP="00AB2782">
                  <w:r>
                    <w:t xml:space="preserve">Are you a party to a lawsuit?                                    </w:t>
                  </w:r>
                  <w:sdt>
                    <w:sdtPr>
                      <w:id w:val="-175335670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1029E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>
                    <w:t xml:space="preserve">Yes  </w:t>
                  </w:r>
                  <w:sdt>
                    <w:sdtPr>
                      <w:id w:val="136941068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>
                    <w:t xml:space="preserve">No                                                               </w:t>
                  </w:r>
                </w:p>
              </w:tc>
              <w:tc>
                <w:tcPr>
                  <w:tcW w:w="2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30759C8B" w14:textId="77777777" w:rsidR="0005011F" w:rsidRDefault="0005011F" w:rsidP="0005593B"/>
              </w:tc>
            </w:tr>
            <w:tr w:rsidR="0005011F" w14:paraId="662909AF" w14:textId="77777777" w:rsidTr="00447971">
              <w:tc>
                <w:tcPr>
                  <w:tcW w:w="9342" w:type="dxa"/>
                  <w:gridSpan w:val="5"/>
                </w:tcPr>
                <w:p w14:paraId="5F804FD4" w14:textId="77777777" w:rsidR="0005011F" w:rsidRDefault="00D1029E" w:rsidP="0005593B">
                  <w:r>
                    <w:t xml:space="preserve">Have you ever received services from this office? </w:t>
                  </w:r>
                  <w:sdt>
                    <w:sdtPr>
                      <w:id w:val="-152046881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>
                    <w:t xml:space="preserve">Yes  </w:t>
                  </w:r>
                  <w:sdt>
                    <w:sdtPr>
                      <w:id w:val="110854992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>
                    <w:t xml:space="preserve">No                                                               </w:t>
                  </w:r>
                </w:p>
                <w:p w14:paraId="3A90BF36" w14:textId="5A2BDB13" w:rsidR="00D1029E" w:rsidRDefault="00D1029E" w:rsidP="0005593B"/>
              </w:tc>
              <w:tc>
                <w:tcPr>
                  <w:tcW w:w="2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5E044DC9" w14:textId="77777777" w:rsidR="0005011F" w:rsidRDefault="0005011F" w:rsidP="0005593B"/>
              </w:tc>
            </w:tr>
            <w:tr w:rsidR="003F789E" w14:paraId="130D7561" w14:textId="77777777" w:rsidTr="00447971">
              <w:tc>
                <w:tcPr>
                  <w:tcW w:w="9342" w:type="dxa"/>
                  <w:gridSpan w:val="5"/>
                </w:tcPr>
                <w:p w14:paraId="4F656D78" w14:textId="2920D6DE" w:rsidR="003F789E" w:rsidRDefault="003F789E" w:rsidP="0005593B">
                  <w:r>
                    <w:t xml:space="preserve">Number </w:t>
                  </w:r>
                  <w:r w:rsidR="00D1029E">
                    <w:t xml:space="preserve">persons </w:t>
                  </w:r>
                  <w:r>
                    <w:t xml:space="preserve">in </w:t>
                  </w:r>
                  <w:r w:rsidR="00D1029E">
                    <w:t>Household: _</w:t>
                  </w:r>
                  <w:r>
                    <w:t>_________________</w:t>
                  </w:r>
                </w:p>
              </w:tc>
              <w:tc>
                <w:tcPr>
                  <w:tcW w:w="2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012567D8" w14:textId="77777777" w:rsidR="003F789E" w:rsidRDefault="003F789E" w:rsidP="0005593B"/>
              </w:tc>
            </w:tr>
            <w:tr w:rsidR="003F789E" w14:paraId="29A2BF7C" w14:textId="77777777" w:rsidTr="00447971">
              <w:tc>
                <w:tcPr>
                  <w:tcW w:w="9342" w:type="dxa"/>
                  <w:gridSpan w:val="5"/>
                </w:tcPr>
                <w:p w14:paraId="64A03437" w14:textId="77777777" w:rsidR="003F789E" w:rsidRDefault="003F789E" w:rsidP="0005593B">
                  <w:r w:rsidRPr="0005593B">
                    <w:rPr>
                      <w:b/>
                    </w:rPr>
                    <w:t>Is this your full-time address?</w:t>
                  </w:r>
                  <w:r>
                    <w:t xml:space="preserve">  </w:t>
                  </w:r>
                  <w:sdt>
                    <w:sdtPr>
                      <w:id w:val="-101307088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>
                    <w:t xml:space="preserve">Yes  </w:t>
                  </w:r>
                  <w:sdt>
                    <w:sdtPr>
                      <w:id w:val="189192047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>
                    <w:t xml:space="preserve">No                  </w:t>
                  </w:r>
                </w:p>
              </w:tc>
              <w:tc>
                <w:tcPr>
                  <w:tcW w:w="2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71000A94" w14:textId="77777777" w:rsidR="003F789E" w:rsidRDefault="003F789E" w:rsidP="0005593B"/>
              </w:tc>
            </w:tr>
            <w:tr w:rsidR="003F789E" w14:paraId="7AEE88B9" w14:textId="77777777" w:rsidTr="00447971">
              <w:tc>
                <w:tcPr>
                  <w:tcW w:w="9342" w:type="dxa"/>
                  <w:gridSpan w:val="5"/>
                </w:tcPr>
                <w:p w14:paraId="6398CB4A" w14:textId="77777777" w:rsidR="003F789E" w:rsidRDefault="003F789E" w:rsidP="0005593B">
                  <w:r>
                    <w:t xml:space="preserve">Do you own your home?            </w:t>
                  </w:r>
                  <w:sdt>
                    <w:sdtPr>
                      <w:id w:val="-89713221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>
                    <w:t xml:space="preserve">Yes  </w:t>
                  </w:r>
                  <w:sdt>
                    <w:sdtPr>
                      <w:id w:val="-37407803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>
                    <w:t xml:space="preserve">No                              </w:t>
                  </w:r>
                </w:p>
              </w:tc>
              <w:tc>
                <w:tcPr>
                  <w:tcW w:w="2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77BBCE84" w14:textId="77777777" w:rsidR="003F789E" w:rsidRDefault="003F789E" w:rsidP="0005593B"/>
              </w:tc>
            </w:tr>
            <w:tr w:rsidR="003F789E" w14:paraId="22654227" w14:textId="77777777" w:rsidTr="00447971">
              <w:tc>
                <w:tcPr>
                  <w:tcW w:w="9342" w:type="dxa"/>
                  <w:gridSpan w:val="5"/>
                </w:tcPr>
                <w:p w14:paraId="2C001B44" w14:textId="77777777" w:rsidR="003F789E" w:rsidRDefault="003F789E" w:rsidP="0005593B">
                  <w:r>
                    <w:t xml:space="preserve">Do you rent your home?            </w:t>
                  </w:r>
                  <w:sdt>
                    <w:sdtPr>
                      <w:id w:val="-35912297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>
                    <w:t xml:space="preserve">Yes  </w:t>
                  </w:r>
                  <w:sdt>
                    <w:sdtPr>
                      <w:id w:val="98828231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>
                    <w:t xml:space="preserve">No                           </w:t>
                  </w:r>
                </w:p>
              </w:tc>
              <w:tc>
                <w:tcPr>
                  <w:tcW w:w="2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1B22D580" w14:textId="77777777" w:rsidR="003F789E" w:rsidRDefault="003F789E" w:rsidP="0005593B"/>
              </w:tc>
            </w:tr>
            <w:tr w:rsidR="003F789E" w14:paraId="66416840" w14:textId="77777777" w:rsidTr="00447971">
              <w:tc>
                <w:tcPr>
                  <w:tcW w:w="9342" w:type="dxa"/>
                  <w:gridSpan w:val="5"/>
                </w:tcPr>
                <w:p w14:paraId="21A7A3EB" w14:textId="77777777" w:rsidR="003F789E" w:rsidRDefault="003F789E" w:rsidP="0005593B"/>
              </w:tc>
              <w:tc>
                <w:tcPr>
                  <w:tcW w:w="2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3748285E" w14:textId="77777777" w:rsidR="003F789E" w:rsidRDefault="003F789E" w:rsidP="0005593B"/>
              </w:tc>
            </w:tr>
            <w:tr w:rsidR="00276E77" w14:paraId="081F710A" w14:textId="77777777" w:rsidTr="00447971">
              <w:tc>
                <w:tcPr>
                  <w:tcW w:w="9342" w:type="dxa"/>
                  <w:gridSpan w:val="5"/>
                </w:tcPr>
                <w:p w14:paraId="764951BD" w14:textId="77777777" w:rsidR="00276E77" w:rsidRDefault="00520E85" w:rsidP="003A3C07">
                  <w:r w:rsidRPr="00A405AF">
                    <w:rPr>
                      <w:b/>
                      <w:sz w:val="24"/>
                      <w:szCs w:val="24"/>
                    </w:rPr>
                    <w:t>Co-Applicant:</w:t>
                  </w:r>
                  <w:r>
                    <w:t xml:space="preserve"> </w:t>
                  </w:r>
                  <w:r w:rsidR="003A3C07">
                    <w:t>___________________________________________________</w:t>
                  </w:r>
                  <w:r>
                    <w:t xml:space="preserve"> </w:t>
                  </w:r>
                  <w:r w:rsidR="0005593B">
                    <w:t>B</w:t>
                  </w:r>
                  <w:r>
                    <w:t>irthday:</w:t>
                  </w:r>
                  <w:r w:rsidR="003A3C07">
                    <w:t>_______________</w:t>
                  </w:r>
                </w:p>
              </w:tc>
              <w:tc>
                <w:tcPr>
                  <w:tcW w:w="2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75D1AE7A" w14:textId="77777777" w:rsidR="00276E77" w:rsidRDefault="00276E77"/>
              </w:tc>
            </w:tr>
            <w:tr w:rsidR="003F789E" w14:paraId="46B3699C" w14:textId="77777777" w:rsidTr="00447971">
              <w:tc>
                <w:tcPr>
                  <w:tcW w:w="9342" w:type="dxa"/>
                  <w:gridSpan w:val="5"/>
                </w:tcPr>
                <w:p w14:paraId="394043B5" w14:textId="77777777" w:rsidR="003F789E" w:rsidRPr="003A3C07" w:rsidRDefault="003F789E" w:rsidP="003A3C07">
                  <w:pPr>
                    <w:rPr>
                      <w:b/>
                    </w:rPr>
                  </w:pPr>
                </w:p>
              </w:tc>
              <w:tc>
                <w:tcPr>
                  <w:tcW w:w="2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71723DA2" w14:textId="77777777" w:rsidR="003F789E" w:rsidRDefault="003F789E"/>
              </w:tc>
            </w:tr>
            <w:tr w:rsidR="00276E77" w14:paraId="3D66D454" w14:textId="77777777" w:rsidTr="00447971">
              <w:tc>
                <w:tcPr>
                  <w:tcW w:w="9342" w:type="dxa"/>
                  <w:gridSpan w:val="5"/>
                </w:tcPr>
                <w:p w14:paraId="6BE765F4" w14:textId="77777777" w:rsidR="00276E77" w:rsidRDefault="00520E85" w:rsidP="003A3C07">
                  <w:r>
                    <w:t xml:space="preserve">Social Security Number: </w:t>
                  </w:r>
                  <w:r w:rsidR="003A3C07">
                    <w:t>__________________________________</w:t>
                  </w:r>
                </w:p>
              </w:tc>
              <w:tc>
                <w:tcPr>
                  <w:tcW w:w="2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273F2B24" w14:textId="77777777" w:rsidR="00276E77" w:rsidRDefault="00276E77"/>
              </w:tc>
            </w:tr>
            <w:tr w:rsidR="00276E77" w14:paraId="2D180F3D" w14:textId="77777777" w:rsidTr="00447971">
              <w:tc>
                <w:tcPr>
                  <w:tcW w:w="9342" w:type="dxa"/>
                  <w:gridSpan w:val="5"/>
                </w:tcPr>
                <w:p w14:paraId="2CEC6299" w14:textId="77777777" w:rsidR="00276E77" w:rsidRDefault="00E9034F" w:rsidP="00F35D91">
                  <w:sdt>
                    <w:sdtPr>
                      <w:id w:val="-178078919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5593B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 w:rsidR="0005593B">
                    <w:t xml:space="preserve"> I am a U.S. Citizen     </w:t>
                  </w:r>
                  <w:r w:rsidR="007B7B34">
                    <w:t xml:space="preserve">  </w:t>
                  </w:r>
                  <w:r w:rsidR="0005593B">
                    <w:t xml:space="preserve">    </w:t>
                  </w:r>
                  <w:sdt>
                    <w:sdtPr>
                      <w:id w:val="-192217458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5593B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 w:rsidR="0005593B">
                    <w:t xml:space="preserve"> I am a permanent resident alien                                                               </w:t>
                  </w:r>
                </w:p>
              </w:tc>
              <w:tc>
                <w:tcPr>
                  <w:tcW w:w="2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038F5762" w14:textId="77777777" w:rsidR="00276E77" w:rsidRDefault="00276E77"/>
              </w:tc>
            </w:tr>
            <w:tr w:rsidR="00B25266" w14:paraId="7E36584F" w14:textId="77777777" w:rsidTr="00447971">
              <w:tc>
                <w:tcPr>
                  <w:tcW w:w="9342" w:type="dxa"/>
                  <w:gridSpan w:val="5"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335"/>
                    <w:gridCol w:w="2335"/>
                    <w:gridCol w:w="2336"/>
                    <w:gridCol w:w="2336"/>
                  </w:tblGrid>
                  <w:tr w:rsidR="007B7B34" w14:paraId="443AB718" w14:textId="77777777" w:rsidTr="00360571">
                    <w:tc>
                      <w:tcPr>
                        <w:tcW w:w="2280" w:type="dxa"/>
                      </w:tcPr>
                      <w:p w14:paraId="0F0D5953" w14:textId="77777777" w:rsidR="007B7B34" w:rsidRPr="007B7B34" w:rsidRDefault="00E9034F" w:rsidP="00B25266">
                        <w:pPr>
                          <w:rPr>
                            <w:sz w:val="18"/>
                            <w:szCs w:val="18"/>
                          </w:rPr>
                        </w:pPr>
                        <w:sdt>
                          <w:sdtPr>
                            <w:rPr>
                              <w:sz w:val="18"/>
                              <w:szCs w:val="18"/>
                            </w:rPr>
                            <w:id w:val="287329750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EndPr/>
                          <w:sdtContent>
                            <w:r w:rsidR="007B7B34" w:rsidRPr="007B7B34">
                              <w:rPr>
                                <w:rFonts w:ascii="MS Gothic" w:eastAsia="MS Gothic" w:hAnsi="MS Gothic" w:hint="eastAsia"/>
                                <w:sz w:val="18"/>
                                <w:szCs w:val="18"/>
                              </w:rPr>
                              <w:t>☐</w:t>
                            </w:r>
                          </w:sdtContent>
                        </w:sdt>
                        <w:r w:rsidR="007B7B34" w:rsidRPr="007B7B34">
                          <w:rPr>
                            <w:sz w:val="18"/>
                            <w:szCs w:val="18"/>
                          </w:rPr>
                          <w:t>Male</w:t>
                        </w:r>
                      </w:p>
                    </w:tc>
                    <w:tc>
                      <w:tcPr>
                        <w:tcW w:w="2280" w:type="dxa"/>
                      </w:tcPr>
                      <w:p w14:paraId="0E28878B" w14:textId="77777777" w:rsidR="007B7B34" w:rsidRPr="007B7B34" w:rsidRDefault="00E9034F" w:rsidP="00B25266">
                        <w:pPr>
                          <w:rPr>
                            <w:sz w:val="18"/>
                            <w:szCs w:val="18"/>
                          </w:rPr>
                        </w:pPr>
                        <w:sdt>
                          <w:sdtPr>
                            <w:rPr>
                              <w:sz w:val="18"/>
                              <w:szCs w:val="18"/>
                            </w:rPr>
                            <w:id w:val="1546795496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EndPr/>
                          <w:sdtContent>
                            <w:r w:rsidR="007B7B34" w:rsidRPr="007B7B34">
                              <w:rPr>
                                <w:rFonts w:ascii="MS Gothic" w:eastAsia="MS Gothic" w:hAnsi="MS Gothic" w:hint="eastAsia"/>
                                <w:sz w:val="18"/>
                                <w:szCs w:val="18"/>
                              </w:rPr>
                              <w:t>☐</w:t>
                            </w:r>
                          </w:sdtContent>
                        </w:sdt>
                        <w:r w:rsidR="007B7B34" w:rsidRPr="007B7B34">
                          <w:rPr>
                            <w:sz w:val="18"/>
                            <w:szCs w:val="18"/>
                          </w:rPr>
                          <w:t>Female</w:t>
                        </w:r>
                      </w:p>
                    </w:tc>
                    <w:tc>
                      <w:tcPr>
                        <w:tcW w:w="2280" w:type="dxa"/>
                      </w:tcPr>
                      <w:p w14:paraId="43E4906D" w14:textId="77777777" w:rsidR="007B7B34" w:rsidRPr="007B7B34" w:rsidRDefault="00E9034F" w:rsidP="00B25266">
                        <w:pPr>
                          <w:rPr>
                            <w:sz w:val="18"/>
                            <w:szCs w:val="18"/>
                          </w:rPr>
                        </w:pPr>
                        <w:sdt>
                          <w:sdtPr>
                            <w:rPr>
                              <w:sz w:val="18"/>
                              <w:szCs w:val="18"/>
                            </w:rPr>
                            <w:id w:val="-1093240850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EndPr/>
                          <w:sdtContent>
                            <w:r w:rsidR="007B7B34" w:rsidRPr="007B7B34">
                              <w:rPr>
                                <w:rFonts w:ascii="MS Gothic" w:eastAsia="MS Gothic" w:hAnsi="MS Gothic" w:hint="eastAsia"/>
                                <w:sz w:val="18"/>
                                <w:szCs w:val="18"/>
                              </w:rPr>
                              <w:t>☐</w:t>
                            </w:r>
                          </w:sdtContent>
                        </w:sdt>
                        <w:r w:rsidR="007B7B34" w:rsidRPr="007B7B34">
                          <w:rPr>
                            <w:sz w:val="18"/>
                            <w:szCs w:val="18"/>
                          </w:rPr>
                          <w:t>Hispanic</w:t>
                        </w:r>
                      </w:p>
                    </w:tc>
                    <w:tc>
                      <w:tcPr>
                        <w:tcW w:w="2280" w:type="dxa"/>
                      </w:tcPr>
                      <w:p w14:paraId="32857087" w14:textId="77777777" w:rsidR="007B7B34" w:rsidRPr="007B7B34" w:rsidRDefault="00E9034F" w:rsidP="00B25266">
                        <w:pPr>
                          <w:rPr>
                            <w:sz w:val="18"/>
                            <w:szCs w:val="18"/>
                          </w:rPr>
                        </w:pPr>
                        <w:sdt>
                          <w:sdtPr>
                            <w:rPr>
                              <w:sz w:val="18"/>
                              <w:szCs w:val="18"/>
                            </w:rPr>
                            <w:id w:val="812994967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EndPr/>
                          <w:sdtContent>
                            <w:r w:rsidR="007B7B34" w:rsidRPr="007B7B34">
                              <w:rPr>
                                <w:rFonts w:ascii="MS Gothic" w:eastAsia="MS Gothic" w:hAnsi="MS Gothic" w:hint="eastAsia"/>
                                <w:sz w:val="18"/>
                                <w:szCs w:val="18"/>
                              </w:rPr>
                              <w:t>☐</w:t>
                            </w:r>
                          </w:sdtContent>
                        </w:sdt>
                        <w:r w:rsidR="007B7B34" w:rsidRPr="007B7B34">
                          <w:rPr>
                            <w:sz w:val="18"/>
                            <w:szCs w:val="18"/>
                          </w:rPr>
                          <w:t>Not Hispanic</w:t>
                        </w:r>
                      </w:p>
                    </w:tc>
                  </w:tr>
                  <w:tr w:rsidR="003F789E" w14:paraId="5A761B72" w14:textId="77777777" w:rsidTr="00360571">
                    <w:tc>
                      <w:tcPr>
                        <w:tcW w:w="2280" w:type="dxa"/>
                      </w:tcPr>
                      <w:p w14:paraId="1B8EFB92" w14:textId="77777777" w:rsidR="003F789E" w:rsidRPr="007B7B34" w:rsidRDefault="003F789E" w:rsidP="00B25266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280" w:type="dxa"/>
                      </w:tcPr>
                      <w:p w14:paraId="5755E070" w14:textId="77777777" w:rsidR="003F789E" w:rsidRPr="007B7B34" w:rsidRDefault="003F789E" w:rsidP="00B25266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280" w:type="dxa"/>
                      </w:tcPr>
                      <w:p w14:paraId="148FFEB5" w14:textId="77777777" w:rsidR="003F789E" w:rsidRPr="007B7B34" w:rsidRDefault="003F789E" w:rsidP="00B25266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280" w:type="dxa"/>
                      </w:tcPr>
                      <w:p w14:paraId="732B2D4F" w14:textId="77777777" w:rsidR="003F789E" w:rsidRPr="007B7B34" w:rsidRDefault="003F789E" w:rsidP="00B25266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7B7B34" w14:paraId="78356F99" w14:textId="77777777" w:rsidTr="003B4DF3">
                    <w:tc>
                      <w:tcPr>
                        <w:tcW w:w="2280" w:type="dxa"/>
                      </w:tcPr>
                      <w:p w14:paraId="0007C60D" w14:textId="77777777" w:rsidR="007B7B34" w:rsidRPr="007B7B34" w:rsidRDefault="00E9034F" w:rsidP="00B25266">
                        <w:pPr>
                          <w:rPr>
                            <w:sz w:val="18"/>
                            <w:szCs w:val="18"/>
                          </w:rPr>
                        </w:pPr>
                        <w:sdt>
                          <w:sdtPr>
                            <w:rPr>
                              <w:sz w:val="18"/>
                              <w:szCs w:val="18"/>
                            </w:rPr>
                            <w:id w:val="1817610969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EndPr/>
                          <w:sdtContent>
                            <w:r w:rsidR="007B7B34" w:rsidRPr="007B7B34">
                              <w:rPr>
                                <w:rFonts w:ascii="MS Gothic" w:eastAsia="MS Gothic" w:hAnsi="MS Gothic" w:hint="eastAsia"/>
                                <w:sz w:val="18"/>
                                <w:szCs w:val="18"/>
                              </w:rPr>
                              <w:t>☐</w:t>
                            </w:r>
                          </w:sdtContent>
                        </w:sdt>
                        <w:r w:rsidR="007B7B34" w:rsidRPr="007B7B34">
                          <w:rPr>
                            <w:sz w:val="18"/>
                            <w:szCs w:val="18"/>
                          </w:rPr>
                          <w:t>White</w:t>
                        </w:r>
                      </w:p>
                    </w:tc>
                    <w:tc>
                      <w:tcPr>
                        <w:tcW w:w="2280" w:type="dxa"/>
                      </w:tcPr>
                      <w:p w14:paraId="454587D6" w14:textId="77777777" w:rsidR="007B7B34" w:rsidRPr="007B7B34" w:rsidRDefault="00E9034F" w:rsidP="00B25266">
                        <w:pPr>
                          <w:rPr>
                            <w:sz w:val="18"/>
                            <w:szCs w:val="18"/>
                          </w:rPr>
                        </w:pPr>
                        <w:sdt>
                          <w:sdtPr>
                            <w:rPr>
                              <w:sz w:val="18"/>
                              <w:szCs w:val="18"/>
                            </w:rPr>
                            <w:id w:val="348060923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EndPr/>
                          <w:sdtContent>
                            <w:r w:rsidR="007B7B34" w:rsidRPr="007B7B34">
                              <w:rPr>
                                <w:rFonts w:ascii="MS Gothic" w:eastAsia="MS Gothic" w:hAnsi="MS Gothic" w:hint="eastAsia"/>
                                <w:sz w:val="18"/>
                                <w:szCs w:val="18"/>
                              </w:rPr>
                              <w:t>☐</w:t>
                            </w:r>
                          </w:sdtContent>
                        </w:sdt>
                        <w:r w:rsidR="007B7B34" w:rsidRPr="007B7B34">
                          <w:rPr>
                            <w:sz w:val="18"/>
                            <w:szCs w:val="18"/>
                          </w:rPr>
                          <w:t>African American</w:t>
                        </w:r>
                      </w:p>
                    </w:tc>
                    <w:tc>
                      <w:tcPr>
                        <w:tcW w:w="2280" w:type="dxa"/>
                      </w:tcPr>
                      <w:p w14:paraId="1778EF8B" w14:textId="77777777" w:rsidR="007B7B34" w:rsidRPr="007B7B34" w:rsidRDefault="00E9034F" w:rsidP="00B25266">
                        <w:pPr>
                          <w:rPr>
                            <w:sz w:val="18"/>
                            <w:szCs w:val="18"/>
                          </w:rPr>
                        </w:pPr>
                        <w:sdt>
                          <w:sdtPr>
                            <w:rPr>
                              <w:sz w:val="18"/>
                              <w:szCs w:val="18"/>
                            </w:rPr>
                            <w:id w:val="-1900194653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EndPr/>
                          <w:sdtContent>
                            <w:r w:rsidR="007B7B34" w:rsidRPr="007B7B34">
                              <w:rPr>
                                <w:rFonts w:ascii="MS Gothic" w:eastAsia="MS Gothic" w:hAnsi="MS Gothic" w:hint="eastAsia"/>
                                <w:sz w:val="18"/>
                                <w:szCs w:val="18"/>
                              </w:rPr>
                              <w:t>☐</w:t>
                            </w:r>
                          </w:sdtContent>
                        </w:sdt>
                        <w:r w:rsidR="007B7B34" w:rsidRPr="007B7B34">
                          <w:rPr>
                            <w:sz w:val="18"/>
                            <w:szCs w:val="18"/>
                          </w:rPr>
                          <w:t>Asian</w:t>
                        </w:r>
                      </w:p>
                    </w:tc>
                    <w:tc>
                      <w:tcPr>
                        <w:tcW w:w="2280" w:type="dxa"/>
                      </w:tcPr>
                      <w:p w14:paraId="158A5D99" w14:textId="77777777" w:rsidR="007B7B34" w:rsidRPr="007B7B34" w:rsidRDefault="00E9034F" w:rsidP="00B25266">
                        <w:pPr>
                          <w:rPr>
                            <w:sz w:val="18"/>
                            <w:szCs w:val="18"/>
                          </w:rPr>
                        </w:pPr>
                        <w:sdt>
                          <w:sdtPr>
                            <w:rPr>
                              <w:sz w:val="18"/>
                              <w:szCs w:val="18"/>
                            </w:rPr>
                            <w:id w:val="1085578198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EndPr/>
                          <w:sdtContent>
                            <w:r w:rsidR="007B7B34" w:rsidRPr="007B7B34">
                              <w:rPr>
                                <w:rFonts w:ascii="MS Gothic" w:eastAsia="MS Gothic" w:hAnsi="MS Gothic" w:hint="eastAsia"/>
                                <w:sz w:val="18"/>
                                <w:szCs w:val="18"/>
                              </w:rPr>
                              <w:t>☐</w:t>
                            </w:r>
                          </w:sdtContent>
                        </w:sdt>
                        <w:r w:rsidR="007B7B34" w:rsidRPr="007B7B34">
                          <w:rPr>
                            <w:sz w:val="18"/>
                            <w:szCs w:val="18"/>
                          </w:rPr>
                          <w:t>Asian and White</w:t>
                        </w:r>
                      </w:p>
                    </w:tc>
                  </w:tr>
                  <w:tr w:rsidR="007B7B34" w14:paraId="33793FC9" w14:textId="77777777" w:rsidTr="004403F9">
                    <w:tc>
                      <w:tcPr>
                        <w:tcW w:w="2280" w:type="dxa"/>
                      </w:tcPr>
                      <w:p w14:paraId="3507498D" w14:textId="77777777" w:rsidR="007B7B34" w:rsidRPr="007B7B34" w:rsidRDefault="00E9034F" w:rsidP="00B25266">
                        <w:pPr>
                          <w:rPr>
                            <w:sz w:val="18"/>
                            <w:szCs w:val="18"/>
                          </w:rPr>
                        </w:pPr>
                        <w:sdt>
                          <w:sdtPr>
                            <w:rPr>
                              <w:sz w:val="18"/>
                              <w:szCs w:val="18"/>
                            </w:rPr>
                            <w:id w:val="-968127684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EndPr/>
                          <w:sdtContent>
                            <w:r w:rsidR="007B7B34" w:rsidRPr="007B7B34">
                              <w:rPr>
                                <w:rFonts w:ascii="MS Gothic" w:eastAsia="MS Gothic" w:hAnsi="MS Gothic" w:hint="eastAsia"/>
                                <w:sz w:val="18"/>
                                <w:szCs w:val="18"/>
                              </w:rPr>
                              <w:t>☐</w:t>
                            </w:r>
                          </w:sdtContent>
                        </w:sdt>
                        <w:r w:rsidR="007B7B34" w:rsidRPr="007B7B34">
                          <w:rPr>
                            <w:sz w:val="18"/>
                            <w:szCs w:val="18"/>
                          </w:rPr>
                          <w:t>Hawaiian/Pacific Islander</w:t>
                        </w:r>
                      </w:p>
                    </w:tc>
                    <w:tc>
                      <w:tcPr>
                        <w:tcW w:w="2280" w:type="dxa"/>
                      </w:tcPr>
                      <w:p w14:paraId="739D818F" w14:textId="77777777" w:rsidR="007B7B34" w:rsidRPr="007B7B34" w:rsidRDefault="00E9034F" w:rsidP="00B25266">
                        <w:pPr>
                          <w:rPr>
                            <w:sz w:val="18"/>
                            <w:szCs w:val="18"/>
                          </w:rPr>
                        </w:pPr>
                        <w:sdt>
                          <w:sdtPr>
                            <w:rPr>
                              <w:sz w:val="18"/>
                              <w:szCs w:val="18"/>
                            </w:rPr>
                            <w:id w:val="-375788582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EndPr/>
                          <w:sdtContent>
                            <w:r w:rsidR="007B7B34" w:rsidRPr="007B7B34">
                              <w:rPr>
                                <w:rFonts w:ascii="MS Gothic" w:eastAsia="MS Gothic" w:hAnsi="MS Gothic" w:hint="eastAsia"/>
                                <w:sz w:val="18"/>
                                <w:szCs w:val="18"/>
                              </w:rPr>
                              <w:t>☐</w:t>
                            </w:r>
                          </w:sdtContent>
                        </w:sdt>
                        <w:r w:rsidR="007B7B34" w:rsidRPr="007B7B34">
                          <w:rPr>
                            <w:sz w:val="18"/>
                            <w:szCs w:val="18"/>
                          </w:rPr>
                          <w:t>African American and White</w:t>
                        </w:r>
                      </w:p>
                    </w:tc>
                    <w:tc>
                      <w:tcPr>
                        <w:tcW w:w="2280" w:type="dxa"/>
                      </w:tcPr>
                      <w:p w14:paraId="7C8034E5" w14:textId="77777777" w:rsidR="007B7B34" w:rsidRPr="007B7B34" w:rsidRDefault="00E9034F" w:rsidP="00B25266">
                        <w:pPr>
                          <w:rPr>
                            <w:sz w:val="18"/>
                            <w:szCs w:val="18"/>
                          </w:rPr>
                        </w:pPr>
                        <w:sdt>
                          <w:sdtPr>
                            <w:rPr>
                              <w:sz w:val="18"/>
                              <w:szCs w:val="18"/>
                            </w:rPr>
                            <w:id w:val="-2070100746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EndPr/>
                          <w:sdtContent>
                            <w:r w:rsidR="007B7B34" w:rsidRPr="007B7B34">
                              <w:rPr>
                                <w:rFonts w:ascii="MS Gothic" w:eastAsia="MS Gothic" w:hAnsi="MS Gothic" w:hint="eastAsia"/>
                                <w:sz w:val="18"/>
                                <w:szCs w:val="18"/>
                              </w:rPr>
                              <w:t>☐</w:t>
                            </w:r>
                          </w:sdtContent>
                        </w:sdt>
                        <w:r w:rsidR="007B7B34" w:rsidRPr="007B7B34">
                          <w:rPr>
                            <w:sz w:val="18"/>
                            <w:szCs w:val="18"/>
                          </w:rPr>
                          <w:t>American Indian/Alaskan Native and White</w:t>
                        </w:r>
                      </w:p>
                    </w:tc>
                    <w:tc>
                      <w:tcPr>
                        <w:tcW w:w="2280" w:type="dxa"/>
                      </w:tcPr>
                      <w:p w14:paraId="5D7A2F66" w14:textId="77777777" w:rsidR="007B7B34" w:rsidRPr="007B7B34" w:rsidRDefault="00E9034F" w:rsidP="00B25266">
                        <w:pPr>
                          <w:rPr>
                            <w:sz w:val="18"/>
                            <w:szCs w:val="18"/>
                          </w:rPr>
                        </w:pPr>
                        <w:sdt>
                          <w:sdtPr>
                            <w:rPr>
                              <w:sz w:val="18"/>
                              <w:szCs w:val="18"/>
                            </w:rPr>
                            <w:id w:val="1779749847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EndPr/>
                          <w:sdtContent>
                            <w:r w:rsidR="007B7B34" w:rsidRPr="007B7B34">
                              <w:rPr>
                                <w:rFonts w:ascii="MS Gothic" w:eastAsia="MS Gothic" w:hAnsi="MS Gothic" w:hint="eastAsia"/>
                                <w:sz w:val="18"/>
                                <w:szCs w:val="18"/>
                              </w:rPr>
                              <w:t>☐</w:t>
                            </w:r>
                          </w:sdtContent>
                        </w:sdt>
                        <w:r w:rsidR="007B7B34" w:rsidRPr="007B7B34">
                          <w:rPr>
                            <w:sz w:val="18"/>
                            <w:szCs w:val="18"/>
                          </w:rPr>
                          <w:t>American Indian/Alaskan Native and African American</w:t>
                        </w:r>
                      </w:p>
                    </w:tc>
                  </w:tr>
                  <w:tr w:rsidR="007B7B34" w14:paraId="238785A9" w14:textId="77777777" w:rsidTr="00D94F26">
                    <w:tc>
                      <w:tcPr>
                        <w:tcW w:w="2280" w:type="dxa"/>
                      </w:tcPr>
                      <w:p w14:paraId="4D90D2CB" w14:textId="77777777" w:rsidR="007B7B34" w:rsidRPr="007B7B34" w:rsidRDefault="00E9034F" w:rsidP="00B25266">
                        <w:pPr>
                          <w:rPr>
                            <w:sz w:val="18"/>
                            <w:szCs w:val="18"/>
                          </w:rPr>
                        </w:pPr>
                        <w:sdt>
                          <w:sdtPr>
                            <w:rPr>
                              <w:sz w:val="18"/>
                              <w:szCs w:val="18"/>
                            </w:rPr>
                            <w:id w:val="1241445492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EndPr/>
                          <w:sdtContent>
                            <w:r w:rsidR="007B7B34" w:rsidRPr="007B7B34">
                              <w:rPr>
                                <w:rFonts w:ascii="MS Gothic" w:eastAsia="MS Gothic" w:hAnsi="MS Gothic" w:hint="eastAsia"/>
                                <w:sz w:val="18"/>
                                <w:szCs w:val="18"/>
                              </w:rPr>
                              <w:t>☐</w:t>
                            </w:r>
                          </w:sdtContent>
                        </w:sdt>
                        <w:r w:rsidR="007B7B34" w:rsidRPr="007B7B34">
                          <w:rPr>
                            <w:sz w:val="18"/>
                            <w:szCs w:val="18"/>
                          </w:rPr>
                          <w:t>Other Multi-Racial</w:t>
                        </w:r>
                      </w:p>
                    </w:tc>
                    <w:tc>
                      <w:tcPr>
                        <w:tcW w:w="2280" w:type="dxa"/>
                      </w:tcPr>
                      <w:p w14:paraId="47F3883E" w14:textId="77777777" w:rsidR="007B7B34" w:rsidRPr="007B7B34" w:rsidRDefault="007B7B34" w:rsidP="00B25266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280" w:type="dxa"/>
                      </w:tcPr>
                      <w:p w14:paraId="64BE8BD6" w14:textId="77777777" w:rsidR="007B7B34" w:rsidRPr="007B7B34" w:rsidRDefault="007B7B34" w:rsidP="00B25266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280" w:type="dxa"/>
                      </w:tcPr>
                      <w:p w14:paraId="7D077E5C" w14:textId="77777777" w:rsidR="007B7B34" w:rsidRPr="007B7B34" w:rsidRDefault="007B7B34" w:rsidP="00B25266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B25266" w14:paraId="4E1E2DC8" w14:textId="77777777" w:rsidTr="007B7B34">
                    <w:tc>
                      <w:tcPr>
                        <w:tcW w:w="9120" w:type="dxa"/>
                        <w:gridSpan w:val="4"/>
                      </w:tcPr>
                      <w:p w14:paraId="211F7026" w14:textId="77777777" w:rsidR="00B25266" w:rsidRDefault="00B25266" w:rsidP="00B25266"/>
                    </w:tc>
                  </w:tr>
                </w:tbl>
                <w:p w14:paraId="76CF3289" w14:textId="77777777" w:rsidR="00B25266" w:rsidRDefault="00B25266" w:rsidP="0005593B"/>
              </w:tc>
              <w:tc>
                <w:tcPr>
                  <w:tcW w:w="20" w:type="dxa"/>
                  <w:tcBorders>
                    <w:top w:val="single" w:sz="4" w:space="0" w:color="auto"/>
                  </w:tcBorders>
                </w:tcPr>
                <w:p w14:paraId="05D2ACA8" w14:textId="77777777" w:rsidR="00B25266" w:rsidRDefault="00B25266"/>
              </w:tc>
            </w:tr>
          </w:tbl>
          <w:p w14:paraId="05E6C025" w14:textId="77777777" w:rsidR="00DA7C2A" w:rsidRDefault="00DA7C2A"/>
        </w:tc>
      </w:tr>
      <w:tr w:rsidR="00DA7C2A" w14:paraId="748BD9F2" w14:textId="77777777" w:rsidTr="00B77C5E">
        <w:tc>
          <w:tcPr>
            <w:tcW w:w="9356" w:type="dxa"/>
            <w:gridSpan w:val="4"/>
          </w:tcPr>
          <w:p w14:paraId="63FCCE86" w14:textId="77777777" w:rsidR="00DA7C2A" w:rsidRDefault="00AB2782" w:rsidP="00AB2782">
            <w:pPr>
              <w:pStyle w:val="Heading3"/>
              <w:outlineLvl w:val="2"/>
            </w:pPr>
            <w:r>
              <w:lastRenderedPageBreak/>
              <w:t>Applicant’s Household Income</w:t>
            </w:r>
          </w:p>
        </w:tc>
      </w:tr>
      <w:tr w:rsidR="00DA7C2A" w14:paraId="74B53E32" w14:textId="77777777" w:rsidTr="00A405AF">
        <w:trPr>
          <w:trHeight w:val="323"/>
        </w:trPr>
        <w:tc>
          <w:tcPr>
            <w:tcW w:w="9356" w:type="dxa"/>
            <w:gridSpan w:val="4"/>
          </w:tcPr>
          <w:p w14:paraId="34351D63" w14:textId="77777777" w:rsidR="00DA7C2A" w:rsidRDefault="00AB2782" w:rsidP="00AB2782">
            <w:pPr>
              <w:pStyle w:val="Heading4"/>
              <w:outlineLvl w:val="3"/>
            </w:pPr>
            <w:r>
              <w:t>Applicant</w:t>
            </w:r>
          </w:p>
        </w:tc>
      </w:tr>
      <w:tr w:rsidR="00DA7C2A" w14:paraId="337F6656" w14:textId="77777777" w:rsidTr="00B77C5E">
        <w:tc>
          <w:tcPr>
            <w:tcW w:w="9356" w:type="dxa"/>
            <w:gridSpan w:val="4"/>
          </w:tcPr>
          <w:tbl>
            <w:tblPr>
              <w:tblW w:w="9252" w:type="dxa"/>
              <w:tblLayout w:type="fixed"/>
              <w:tblLook w:val="04A0" w:firstRow="1" w:lastRow="0" w:firstColumn="1" w:lastColumn="0" w:noHBand="0" w:noVBand="1"/>
              <w:tblDescription w:val="Applicant's racial or ethnic group"/>
            </w:tblPr>
            <w:tblGrid>
              <w:gridCol w:w="9252"/>
            </w:tblGrid>
            <w:tr w:rsidR="00AB2782" w14:paraId="2E8E04E5" w14:textId="77777777" w:rsidTr="00447971">
              <w:trPr>
                <w:trHeight w:val="432"/>
              </w:trPr>
              <w:tc>
                <w:tcPr>
                  <w:tcW w:w="9252" w:type="dxa"/>
                  <w:vAlign w:val="bottom"/>
                </w:tcPr>
                <w:p w14:paraId="681FFF32" w14:textId="77777777" w:rsidR="00AB2782" w:rsidRDefault="00AB2782" w:rsidP="00AB2782">
                  <w:r>
                    <w:t xml:space="preserve">Are you employed?       </w:t>
                  </w:r>
                  <w:sdt>
                    <w:sdtPr>
                      <w:id w:val="-140360122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>
                    <w:t xml:space="preserve">Yes  </w:t>
                  </w:r>
                  <w:sdt>
                    <w:sdtPr>
                      <w:id w:val="118764372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>
                    <w:t xml:space="preserve">No                       </w:t>
                  </w:r>
                  <w:sdt>
                    <w:sdtPr>
                      <w:id w:val="-84532248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>
                    <w:t xml:space="preserve">Full-time </w:t>
                  </w:r>
                  <w:r w:rsidR="007B7B34">
                    <w:t xml:space="preserve">  </w:t>
                  </w:r>
                  <w:r>
                    <w:t xml:space="preserve"> </w:t>
                  </w:r>
                  <w:sdt>
                    <w:sdtPr>
                      <w:id w:val="53878889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>
                    <w:t>Part-time</w:t>
                  </w:r>
                  <w:r w:rsidR="007B7B34">
                    <w:t xml:space="preserve">  </w:t>
                  </w:r>
                  <w:r>
                    <w:t xml:space="preserve">  </w:t>
                  </w:r>
                  <w:sdt>
                    <w:sdtPr>
                      <w:id w:val="181544825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B7B34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>
                    <w:t xml:space="preserve">Retired                                                                                                                              </w:t>
                  </w:r>
                </w:p>
              </w:tc>
            </w:tr>
            <w:tr w:rsidR="00AB2782" w14:paraId="5CABF73A" w14:textId="77777777" w:rsidTr="00447971">
              <w:trPr>
                <w:trHeight w:val="360"/>
              </w:trPr>
              <w:tc>
                <w:tcPr>
                  <w:tcW w:w="9252" w:type="dxa"/>
                  <w:vAlign w:val="bottom"/>
                </w:tcPr>
                <w:p w14:paraId="195E95F7" w14:textId="77777777" w:rsidR="00AB2782" w:rsidRDefault="00AB2782">
                  <w:r>
                    <w:t>Employer:</w:t>
                  </w:r>
                  <w:r w:rsidR="007B7B34">
                    <w:t>________________________________________________________________________</w:t>
                  </w:r>
                </w:p>
              </w:tc>
            </w:tr>
            <w:tr w:rsidR="00AB2782" w14:paraId="25CAAE39" w14:textId="77777777" w:rsidTr="00447971">
              <w:trPr>
                <w:trHeight w:val="360"/>
              </w:trPr>
              <w:tc>
                <w:tcPr>
                  <w:tcW w:w="9252" w:type="dxa"/>
                  <w:vAlign w:val="bottom"/>
                </w:tcPr>
                <w:p w14:paraId="4C384562" w14:textId="77777777" w:rsidR="00AB2782" w:rsidRDefault="00AB2782">
                  <w:r>
                    <w:t>Employer Address:</w:t>
                  </w:r>
                  <w:r w:rsidR="007B7B34">
                    <w:t>_________________________________________________________________</w:t>
                  </w:r>
                </w:p>
              </w:tc>
            </w:tr>
            <w:tr w:rsidR="00AB2782" w14:paraId="3DD96FBB" w14:textId="77777777" w:rsidTr="00447971">
              <w:trPr>
                <w:trHeight w:val="360"/>
              </w:trPr>
              <w:tc>
                <w:tcPr>
                  <w:tcW w:w="9252" w:type="dxa"/>
                  <w:vAlign w:val="bottom"/>
                </w:tcPr>
                <w:p w14:paraId="6B8A9094" w14:textId="77777777" w:rsidR="00AB2782" w:rsidRDefault="00AB2782">
                  <w:r>
                    <w:t>Employer Phone Number</w:t>
                  </w:r>
                  <w:r w:rsidR="007B7B34">
                    <w:t>:___________________________________________________________</w:t>
                  </w:r>
                </w:p>
              </w:tc>
            </w:tr>
            <w:tr w:rsidR="00AB2782" w14:paraId="7360D53C" w14:textId="77777777" w:rsidTr="00447971">
              <w:trPr>
                <w:trHeight w:val="288"/>
              </w:trPr>
              <w:tc>
                <w:tcPr>
                  <w:tcW w:w="9252" w:type="dxa"/>
                  <w:vAlign w:val="bottom"/>
                </w:tcPr>
                <w:p w14:paraId="59A03D69" w14:textId="77777777" w:rsidR="00AB2782" w:rsidRDefault="00AB2782">
                  <w:r>
                    <w:t>Do you receive:</w:t>
                  </w:r>
                  <w:r w:rsidR="00C41030">
                    <w:t xml:space="preserve"> (check all that apply)</w:t>
                  </w:r>
                </w:p>
              </w:tc>
            </w:tr>
          </w:tbl>
          <w:p w14:paraId="64E154CF" w14:textId="77777777" w:rsidR="00DA7C2A" w:rsidRDefault="00DA7C2A"/>
        </w:tc>
      </w:tr>
      <w:tr w:rsidR="00DA7C2A" w14:paraId="65273389" w14:textId="77777777" w:rsidTr="00B77C5E">
        <w:tc>
          <w:tcPr>
            <w:tcW w:w="9356" w:type="dxa"/>
            <w:gridSpan w:val="4"/>
          </w:tcPr>
          <w:tbl>
            <w:tblPr>
              <w:tblW w:w="18720" w:type="dxa"/>
              <w:tblLayout w:type="fixed"/>
              <w:tblLook w:val="04A0" w:firstRow="1" w:lastRow="0" w:firstColumn="1" w:lastColumn="0" w:noHBand="0" w:noVBand="1"/>
              <w:tblDescription w:val="Applicant's gender"/>
            </w:tblPr>
            <w:tblGrid>
              <w:gridCol w:w="1872"/>
              <w:gridCol w:w="1872"/>
              <w:gridCol w:w="1872"/>
              <w:gridCol w:w="1872"/>
              <w:gridCol w:w="1872"/>
              <w:gridCol w:w="1872"/>
              <w:gridCol w:w="1872"/>
              <w:gridCol w:w="1872"/>
              <w:gridCol w:w="1872"/>
              <w:gridCol w:w="1872"/>
            </w:tblGrid>
            <w:tr w:rsidR="00C41030" w14:paraId="3E163BC2" w14:textId="77777777" w:rsidTr="00A405AF">
              <w:trPr>
                <w:trHeight w:val="432"/>
              </w:trPr>
              <w:tc>
                <w:tcPr>
                  <w:tcW w:w="1872" w:type="dxa"/>
                  <w:vAlign w:val="center"/>
                </w:tcPr>
                <w:p w14:paraId="3985C29D" w14:textId="77777777" w:rsidR="00C41030" w:rsidRPr="00A405AF" w:rsidRDefault="00E9034F" w:rsidP="00C41030">
                  <w:pPr>
                    <w:rPr>
                      <w:sz w:val="18"/>
                      <w:szCs w:val="18"/>
                    </w:rPr>
                  </w:pPr>
                  <w:sdt>
                    <w:sdtPr>
                      <w:rPr>
                        <w:sz w:val="18"/>
                        <w:szCs w:val="18"/>
                      </w:rPr>
                      <w:id w:val="-131317687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405AF">
                        <w:rPr>
                          <w:rFonts w:ascii="MS Gothic" w:eastAsia="MS Gothic" w:hAnsi="MS Gothic" w:hint="eastAsia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C41030" w:rsidRPr="00A405AF">
                    <w:rPr>
                      <w:sz w:val="18"/>
                      <w:szCs w:val="18"/>
                    </w:rPr>
                    <w:t xml:space="preserve">Social Security  </w:t>
                  </w:r>
                </w:p>
              </w:tc>
              <w:tc>
                <w:tcPr>
                  <w:tcW w:w="1872" w:type="dxa"/>
                  <w:vAlign w:val="center"/>
                </w:tcPr>
                <w:p w14:paraId="5B87E4EA" w14:textId="77777777" w:rsidR="00C41030" w:rsidRPr="00A405AF" w:rsidRDefault="00E9034F" w:rsidP="00C41030">
                  <w:pPr>
                    <w:rPr>
                      <w:sz w:val="18"/>
                      <w:szCs w:val="18"/>
                    </w:rPr>
                  </w:pPr>
                  <w:sdt>
                    <w:sdtPr>
                      <w:rPr>
                        <w:sz w:val="18"/>
                        <w:szCs w:val="18"/>
                      </w:rPr>
                      <w:id w:val="-64041732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636520" w:rsidRPr="00A405AF">
                        <w:rPr>
                          <w:rFonts w:ascii="MS Gothic" w:eastAsia="MS Gothic" w:hAnsi="MS Gothic" w:hint="eastAsia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C41030" w:rsidRPr="00A405AF">
                    <w:rPr>
                      <w:sz w:val="18"/>
                      <w:szCs w:val="18"/>
                    </w:rPr>
                    <w:t xml:space="preserve">SSI or SSD    </w:t>
                  </w:r>
                </w:p>
              </w:tc>
              <w:tc>
                <w:tcPr>
                  <w:tcW w:w="1872" w:type="dxa"/>
                  <w:vAlign w:val="center"/>
                </w:tcPr>
                <w:p w14:paraId="0765C3B9" w14:textId="77777777" w:rsidR="00C41030" w:rsidRPr="00A405AF" w:rsidRDefault="00E9034F" w:rsidP="00C41030">
                  <w:pPr>
                    <w:rPr>
                      <w:sz w:val="18"/>
                      <w:szCs w:val="18"/>
                    </w:rPr>
                  </w:pPr>
                  <w:sdt>
                    <w:sdtPr>
                      <w:rPr>
                        <w:sz w:val="18"/>
                        <w:szCs w:val="18"/>
                      </w:rPr>
                      <w:id w:val="65349272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C41030" w:rsidRPr="00A405AF">
                        <w:rPr>
                          <w:rFonts w:ascii="MS Gothic" w:eastAsia="MS Gothic" w:hAnsi="MS Gothic" w:hint="eastAsia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C41030" w:rsidRPr="00A405AF">
                    <w:rPr>
                      <w:sz w:val="18"/>
                      <w:szCs w:val="18"/>
                    </w:rPr>
                    <w:t xml:space="preserve">Pension    </w:t>
                  </w:r>
                </w:p>
              </w:tc>
              <w:tc>
                <w:tcPr>
                  <w:tcW w:w="1872" w:type="dxa"/>
                  <w:vAlign w:val="center"/>
                </w:tcPr>
                <w:p w14:paraId="66123418" w14:textId="77777777" w:rsidR="00C41030" w:rsidRPr="00A405AF" w:rsidRDefault="00E9034F" w:rsidP="00C41030">
                  <w:pPr>
                    <w:rPr>
                      <w:sz w:val="18"/>
                      <w:szCs w:val="18"/>
                    </w:rPr>
                  </w:pPr>
                  <w:sdt>
                    <w:sdtPr>
                      <w:rPr>
                        <w:sz w:val="18"/>
                        <w:szCs w:val="18"/>
                      </w:rPr>
                      <w:id w:val="-134099443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C41030" w:rsidRPr="00A405AF">
                        <w:rPr>
                          <w:rFonts w:ascii="MS Gothic" w:eastAsia="MS Gothic" w:hAnsi="MS Gothic" w:hint="eastAsia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C41030" w:rsidRPr="00A405AF">
                    <w:rPr>
                      <w:sz w:val="18"/>
                      <w:szCs w:val="18"/>
                    </w:rPr>
                    <w:t xml:space="preserve">VA Benefits  </w:t>
                  </w:r>
                </w:p>
              </w:tc>
              <w:tc>
                <w:tcPr>
                  <w:tcW w:w="1872" w:type="dxa"/>
                  <w:vAlign w:val="center"/>
                </w:tcPr>
                <w:p w14:paraId="63657D25" w14:textId="77777777" w:rsidR="00C41030" w:rsidRPr="00A405AF" w:rsidRDefault="00E9034F" w:rsidP="00C41030">
                  <w:pPr>
                    <w:rPr>
                      <w:sz w:val="18"/>
                      <w:szCs w:val="18"/>
                    </w:rPr>
                  </w:pPr>
                  <w:sdt>
                    <w:sdtPr>
                      <w:rPr>
                        <w:sz w:val="18"/>
                        <w:szCs w:val="18"/>
                      </w:rPr>
                      <w:id w:val="90209625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C41030" w:rsidRPr="00A405AF">
                        <w:rPr>
                          <w:rFonts w:ascii="MS Gothic" w:eastAsia="MS Gothic" w:hAnsi="MS Gothic" w:hint="eastAsia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C41030" w:rsidRPr="00A405AF">
                    <w:rPr>
                      <w:sz w:val="18"/>
                      <w:szCs w:val="18"/>
                    </w:rPr>
                    <w:t xml:space="preserve">LEAP       </w:t>
                  </w:r>
                </w:p>
              </w:tc>
              <w:sdt>
                <w:sdtPr>
                  <w:id w:val="-1824575670"/>
                  <w15:appearance w15:val="hidden"/>
                  <w14:checkbox>
                    <w14:checked w14:val="1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1872" w:type="dxa"/>
                      <w:vAlign w:val="bottom"/>
                    </w:tcPr>
                    <w:p w14:paraId="477EDB05" w14:textId="77777777" w:rsidR="00C41030" w:rsidRDefault="00C41030">
                      <w:r>
                        <w:rPr>
                          <w:rFonts w:ascii="MS Gothic" w:eastAsia="MS Gothic" w:hAnsi="MS Gothic" w:hint="eastAsia"/>
                        </w:rPr>
                        <w:t>☒</w:t>
                      </w:r>
                    </w:p>
                  </w:tc>
                </w:sdtContent>
              </w:sdt>
              <w:sdt>
                <w:sdtPr>
                  <w:id w:val="114809536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1872" w:type="dxa"/>
                      <w:vAlign w:val="bottom"/>
                    </w:tcPr>
                    <w:p w14:paraId="68A51BD7" w14:textId="77777777" w:rsidR="00C41030" w:rsidRDefault="00C41030">
                      <w:r>
                        <w:rPr>
                          <w:rFonts w:ascii="MS Gothic" w:eastAsia="MS Gothic" w:hAnsi="MS Gothic" w:hint="eastAsia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id w:val="2108236701"/>
                  <w15:appearance w15:val="hidden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1872" w:type="dxa"/>
                      <w:vAlign w:val="bottom"/>
                    </w:tcPr>
                    <w:p w14:paraId="2129FCD2" w14:textId="77777777" w:rsidR="00C41030" w:rsidRDefault="00C41030">
                      <w:r>
                        <w:rPr>
                          <w:rFonts w:ascii="MS Gothic" w:eastAsia="MS Gothic" w:hint="eastAsia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872" w:type="dxa"/>
                  <w:vAlign w:val="bottom"/>
                </w:tcPr>
                <w:p w14:paraId="62D4C57A" w14:textId="77777777" w:rsidR="00C41030" w:rsidRDefault="00E9034F">
                  <w:sdt>
                    <w:sdtPr>
                      <w:id w:val="51681172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C41030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 w:rsidR="00C41030">
                    <w:t>Male</w:t>
                  </w:r>
                </w:p>
              </w:tc>
              <w:tc>
                <w:tcPr>
                  <w:tcW w:w="1872" w:type="dxa"/>
                </w:tcPr>
                <w:p w14:paraId="17A8B436" w14:textId="77777777" w:rsidR="00C41030" w:rsidRDefault="00C41030" w:rsidP="00C41030"/>
              </w:tc>
            </w:tr>
            <w:tr w:rsidR="00C41030" w14:paraId="7F152457" w14:textId="77777777" w:rsidTr="00A405AF">
              <w:trPr>
                <w:trHeight w:val="369"/>
              </w:trPr>
              <w:tc>
                <w:tcPr>
                  <w:tcW w:w="1872" w:type="dxa"/>
                  <w:vAlign w:val="center"/>
                </w:tcPr>
                <w:p w14:paraId="75FF4788" w14:textId="77777777" w:rsidR="00C41030" w:rsidRPr="00A405AF" w:rsidRDefault="00E9034F" w:rsidP="00C41030">
                  <w:pPr>
                    <w:rPr>
                      <w:sz w:val="18"/>
                      <w:szCs w:val="18"/>
                    </w:rPr>
                  </w:pPr>
                  <w:sdt>
                    <w:sdtPr>
                      <w:rPr>
                        <w:sz w:val="18"/>
                        <w:szCs w:val="18"/>
                      </w:rPr>
                      <w:id w:val="155134385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C41030" w:rsidRPr="00A405AF">
                        <w:rPr>
                          <w:rFonts w:ascii="MS Gothic" w:eastAsia="MS Gothic" w:hAnsi="MS Gothic" w:hint="eastAsia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C41030" w:rsidRPr="00A405AF">
                    <w:rPr>
                      <w:sz w:val="18"/>
                      <w:szCs w:val="18"/>
                    </w:rPr>
                    <w:t xml:space="preserve">Child Support    </w:t>
                  </w:r>
                </w:p>
              </w:tc>
              <w:tc>
                <w:tcPr>
                  <w:tcW w:w="1872" w:type="dxa"/>
                  <w:vAlign w:val="center"/>
                </w:tcPr>
                <w:p w14:paraId="5D68263D" w14:textId="77777777" w:rsidR="00C41030" w:rsidRPr="00A405AF" w:rsidRDefault="00E9034F" w:rsidP="00C41030">
                  <w:pPr>
                    <w:rPr>
                      <w:sz w:val="18"/>
                      <w:szCs w:val="18"/>
                    </w:rPr>
                  </w:pPr>
                  <w:sdt>
                    <w:sdtPr>
                      <w:rPr>
                        <w:sz w:val="18"/>
                        <w:szCs w:val="18"/>
                      </w:rPr>
                      <w:id w:val="-209284545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C41030" w:rsidRPr="00A405AF">
                        <w:rPr>
                          <w:rFonts w:ascii="MS Gothic" w:eastAsia="MS Gothic" w:hAnsi="MS Gothic" w:hint="eastAsia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C41030" w:rsidRPr="00A405AF">
                    <w:rPr>
                      <w:sz w:val="18"/>
                      <w:szCs w:val="18"/>
                    </w:rPr>
                    <w:t xml:space="preserve">Alimony   </w:t>
                  </w:r>
                </w:p>
              </w:tc>
              <w:tc>
                <w:tcPr>
                  <w:tcW w:w="1872" w:type="dxa"/>
                  <w:vAlign w:val="center"/>
                </w:tcPr>
                <w:p w14:paraId="7F8FD97C" w14:textId="77777777" w:rsidR="00C41030" w:rsidRPr="00A405AF" w:rsidRDefault="00E9034F" w:rsidP="00C41030">
                  <w:pPr>
                    <w:rPr>
                      <w:sz w:val="18"/>
                      <w:szCs w:val="18"/>
                    </w:rPr>
                  </w:pPr>
                  <w:sdt>
                    <w:sdtPr>
                      <w:rPr>
                        <w:sz w:val="18"/>
                        <w:szCs w:val="18"/>
                      </w:rPr>
                      <w:id w:val="-67904924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405AF">
                        <w:rPr>
                          <w:rFonts w:ascii="MS Gothic" w:eastAsia="MS Gothic" w:hAnsi="MS Gothic" w:hint="eastAsia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C41030" w:rsidRPr="00A405AF">
                    <w:rPr>
                      <w:sz w:val="18"/>
                      <w:szCs w:val="18"/>
                    </w:rPr>
                    <w:t xml:space="preserve">Basic Allowance </w:t>
                  </w:r>
                </w:p>
              </w:tc>
              <w:tc>
                <w:tcPr>
                  <w:tcW w:w="1872" w:type="dxa"/>
                  <w:vAlign w:val="center"/>
                </w:tcPr>
                <w:p w14:paraId="4C975665" w14:textId="77777777" w:rsidR="00C41030" w:rsidRPr="00A405AF" w:rsidRDefault="00E9034F" w:rsidP="00C41030">
                  <w:pPr>
                    <w:rPr>
                      <w:sz w:val="18"/>
                      <w:szCs w:val="18"/>
                    </w:rPr>
                  </w:pPr>
                  <w:sdt>
                    <w:sdtPr>
                      <w:rPr>
                        <w:sz w:val="18"/>
                        <w:szCs w:val="18"/>
                      </w:rPr>
                      <w:id w:val="85716662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C41030" w:rsidRPr="00A405AF">
                        <w:rPr>
                          <w:rFonts w:ascii="MS Gothic" w:eastAsia="MS Gothic" w:hAnsi="MS Gothic" w:hint="eastAsia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C41030" w:rsidRPr="00A405AF">
                    <w:rPr>
                      <w:sz w:val="18"/>
                      <w:szCs w:val="18"/>
                    </w:rPr>
                    <w:t xml:space="preserve">Unemployment Benefits         </w:t>
                  </w:r>
                </w:p>
              </w:tc>
              <w:tc>
                <w:tcPr>
                  <w:tcW w:w="1872" w:type="dxa"/>
                  <w:vAlign w:val="center"/>
                </w:tcPr>
                <w:p w14:paraId="64DA2D57" w14:textId="77777777" w:rsidR="00C41030" w:rsidRPr="00A405AF" w:rsidRDefault="00E9034F" w:rsidP="00C41030">
                  <w:pPr>
                    <w:rPr>
                      <w:sz w:val="18"/>
                      <w:szCs w:val="18"/>
                    </w:rPr>
                  </w:pPr>
                  <w:sdt>
                    <w:sdtPr>
                      <w:rPr>
                        <w:sz w:val="18"/>
                        <w:szCs w:val="18"/>
                      </w:rPr>
                      <w:id w:val="32093540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C41030" w:rsidRPr="00A405AF">
                        <w:rPr>
                          <w:rFonts w:ascii="MS Gothic" w:eastAsia="MS Gothic" w:hAnsi="MS Gothic" w:hint="eastAsia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C41030" w:rsidRPr="00A405AF">
                    <w:rPr>
                      <w:sz w:val="18"/>
                      <w:szCs w:val="18"/>
                    </w:rPr>
                    <w:t xml:space="preserve">Food Stamps   </w:t>
                  </w:r>
                </w:p>
              </w:tc>
              <w:tc>
                <w:tcPr>
                  <w:tcW w:w="1872" w:type="dxa"/>
                  <w:vAlign w:val="bottom"/>
                </w:tcPr>
                <w:p w14:paraId="210A5BD7" w14:textId="77777777" w:rsidR="00C41030" w:rsidRDefault="00C41030"/>
              </w:tc>
              <w:tc>
                <w:tcPr>
                  <w:tcW w:w="1872" w:type="dxa"/>
                  <w:vAlign w:val="bottom"/>
                </w:tcPr>
                <w:p w14:paraId="25721CE6" w14:textId="77777777" w:rsidR="00C41030" w:rsidRDefault="00C41030"/>
              </w:tc>
              <w:tc>
                <w:tcPr>
                  <w:tcW w:w="1872" w:type="dxa"/>
                  <w:vAlign w:val="bottom"/>
                </w:tcPr>
                <w:p w14:paraId="25CB7C92" w14:textId="77777777" w:rsidR="00C41030" w:rsidRDefault="00C41030"/>
              </w:tc>
              <w:tc>
                <w:tcPr>
                  <w:tcW w:w="1872" w:type="dxa"/>
                  <w:vAlign w:val="bottom"/>
                </w:tcPr>
                <w:p w14:paraId="0A76BECA" w14:textId="77777777" w:rsidR="00C41030" w:rsidRDefault="00C41030"/>
              </w:tc>
              <w:tc>
                <w:tcPr>
                  <w:tcW w:w="1872" w:type="dxa"/>
                </w:tcPr>
                <w:p w14:paraId="08820562" w14:textId="77777777" w:rsidR="00C41030" w:rsidRDefault="00C41030" w:rsidP="00C41030"/>
              </w:tc>
            </w:tr>
            <w:tr w:rsidR="00C41030" w14:paraId="0E16578B" w14:textId="77777777" w:rsidTr="00A405AF">
              <w:trPr>
                <w:trHeight w:val="333"/>
              </w:trPr>
              <w:tc>
                <w:tcPr>
                  <w:tcW w:w="18720" w:type="dxa"/>
                  <w:gridSpan w:val="10"/>
                  <w:vAlign w:val="bottom"/>
                </w:tcPr>
                <w:p w14:paraId="69201018" w14:textId="77777777" w:rsidR="00C41030" w:rsidRDefault="00C41030" w:rsidP="00C41030">
                  <w:r>
                    <w:t>Monthly Income:</w:t>
                  </w:r>
                  <w:r w:rsidR="007B7B34">
                    <w:t>$</w:t>
                  </w:r>
                  <w:r>
                    <w:t xml:space="preserve"> </w:t>
                  </w:r>
                  <w:r w:rsidR="007B7B34">
                    <w:t>_______________</w:t>
                  </w:r>
                </w:p>
              </w:tc>
            </w:tr>
          </w:tbl>
          <w:p w14:paraId="0A29156A" w14:textId="77777777" w:rsidR="00DA7C2A" w:rsidRDefault="00DA7C2A"/>
        </w:tc>
      </w:tr>
      <w:tr w:rsidR="00DA7C2A" w14:paraId="5693BDC3" w14:textId="77777777" w:rsidTr="00A405AF">
        <w:trPr>
          <w:trHeight w:val="377"/>
        </w:trPr>
        <w:tc>
          <w:tcPr>
            <w:tcW w:w="9356" w:type="dxa"/>
            <w:gridSpan w:val="4"/>
          </w:tcPr>
          <w:p w14:paraId="2BF0F92B" w14:textId="77777777" w:rsidR="00DA7C2A" w:rsidRDefault="00C41030" w:rsidP="00C41030">
            <w:pPr>
              <w:pStyle w:val="Heading4"/>
              <w:outlineLvl w:val="3"/>
            </w:pPr>
            <w:r>
              <w:t>Co-Applicant</w:t>
            </w:r>
          </w:p>
        </w:tc>
      </w:tr>
      <w:tr w:rsidR="00DA7C2A" w14:paraId="1CEB79AA" w14:textId="77777777" w:rsidTr="00B77C5E">
        <w:tc>
          <w:tcPr>
            <w:tcW w:w="9356" w:type="dxa"/>
            <w:gridSpan w:val="4"/>
          </w:tcPr>
          <w:tbl>
            <w:tblPr>
              <w:tblW w:w="9252" w:type="dxa"/>
              <w:tblLayout w:type="fixed"/>
              <w:tblLook w:val="04A0" w:firstRow="1" w:lastRow="0" w:firstColumn="1" w:lastColumn="0" w:noHBand="0" w:noVBand="1"/>
              <w:tblDescription w:val="Applicant's military service"/>
            </w:tblPr>
            <w:tblGrid>
              <w:gridCol w:w="1828"/>
              <w:gridCol w:w="1828"/>
              <w:gridCol w:w="1828"/>
              <w:gridCol w:w="1828"/>
              <w:gridCol w:w="1940"/>
            </w:tblGrid>
            <w:tr w:rsidR="00C41030" w14:paraId="4910E375" w14:textId="77777777" w:rsidTr="00447971">
              <w:trPr>
                <w:trHeight w:val="432"/>
              </w:trPr>
              <w:tc>
                <w:tcPr>
                  <w:tcW w:w="9252" w:type="dxa"/>
                  <w:gridSpan w:val="5"/>
                  <w:vAlign w:val="bottom"/>
                </w:tcPr>
                <w:p w14:paraId="7CE3C531" w14:textId="77777777" w:rsidR="00C41030" w:rsidRDefault="00C41030" w:rsidP="00C41030">
                  <w:r>
                    <w:t xml:space="preserve">Are you employed?       </w:t>
                  </w:r>
                  <w:sdt>
                    <w:sdtPr>
                      <w:id w:val="72164513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>
                    <w:t xml:space="preserve">Yes  </w:t>
                  </w:r>
                  <w:sdt>
                    <w:sdtPr>
                      <w:id w:val="-198530887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BC3499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>
                    <w:t xml:space="preserve">No                       </w:t>
                  </w:r>
                  <w:sdt>
                    <w:sdtPr>
                      <w:id w:val="-171865475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>
                    <w:t>Full-time</w:t>
                  </w:r>
                  <w:r w:rsidR="00D44AEB">
                    <w:t xml:space="preserve">  </w:t>
                  </w:r>
                  <w:r>
                    <w:t xml:space="preserve">  </w:t>
                  </w:r>
                  <w:sdt>
                    <w:sdtPr>
                      <w:id w:val="-145563447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>
                    <w:t>Part-time</w:t>
                  </w:r>
                  <w:r w:rsidR="00D44AEB">
                    <w:t xml:space="preserve">  </w:t>
                  </w:r>
                  <w:r>
                    <w:t xml:space="preserve">  </w:t>
                  </w:r>
                  <w:sdt>
                    <w:sdtPr>
                      <w:id w:val="-55731203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>
                    <w:t xml:space="preserve">Retired                                                                                                                              </w:t>
                  </w:r>
                </w:p>
              </w:tc>
            </w:tr>
            <w:tr w:rsidR="00C41030" w14:paraId="2C887F9F" w14:textId="77777777" w:rsidTr="00447971">
              <w:trPr>
                <w:trHeight w:val="432"/>
              </w:trPr>
              <w:tc>
                <w:tcPr>
                  <w:tcW w:w="9252" w:type="dxa"/>
                  <w:gridSpan w:val="5"/>
                  <w:vAlign w:val="bottom"/>
                </w:tcPr>
                <w:p w14:paraId="27F2E6AF" w14:textId="77777777" w:rsidR="00C41030" w:rsidRDefault="00636520" w:rsidP="00C41030">
                  <w:r>
                    <w:t>Employer:</w:t>
                  </w:r>
                  <w:r w:rsidR="00D44AEB">
                    <w:t>____________________________________________________________________________</w:t>
                  </w:r>
                </w:p>
              </w:tc>
            </w:tr>
            <w:tr w:rsidR="00C41030" w14:paraId="664FFE69" w14:textId="77777777" w:rsidTr="00447971">
              <w:trPr>
                <w:trHeight w:val="432"/>
              </w:trPr>
              <w:tc>
                <w:tcPr>
                  <w:tcW w:w="9252" w:type="dxa"/>
                  <w:gridSpan w:val="5"/>
                  <w:vAlign w:val="bottom"/>
                </w:tcPr>
                <w:p w14:paraId="0B94CB82" w14:textId="77777777" w:rsidR="00C41030" w:rsidRDefault="00636520" w:rsidP="00C41030">
                  <w:r>
                    <w:t>Employer Address:</w:t>
                  </w:r>
                  <w:r w:rsidR="00D44AEB">
                    <w:t>_____________________________________________________________________</w:t>
                  </w:r>
                </w:p>
              </w:tc>
            </w:tr>
            <w:tr w:rsidR="00C41030" w14:paraId="19B650D3" w14:textId="77777777" w:rsidTr="00447971">
              <w:trPr>
                <w:trHeight w:val="432"/>
              </w:trPr>
              <w:tc>
                <w:tcPr>
                  <w:tcW w:w="9252" w:type="dxa"/>
                  <w:gridSpan w:val="5"/>
                  <w:vAlign w:val="bottom"/>
                </w:tcPr>
                <w:p w14:paraId="25DFE73A" w14:textId="77777777" w:rsidR="00C41030" w:rsidRDefault="00636520" w:rsidP="00C41030">
                  <w:r>
                    <w:t>Employer Phone Number:</w:t>
                  </w:r>
                  <w:r w:rsidR="00D44AEB">
                    <w:t>_______________________________________________________________</w:t>
                  </w:r>
                </w:p>
              </w:tc>
            </w:tr>
            <w:tr w:rsidR="00C41030" w14:paraId="06D465F1" w14:textId="77777777" w:rsidTr="00447971">
              <w:trPr>
                <w:trHeight w:val="288"/>
              </w:trPr>
              <w:tc>
                <w:tcPr>
                  <w:tcW w:w="9252" w:type="dxa"/>
                  <w:gridSpan w:val="5"/>
                  <w:vAlign w:val="bottom"/>
                </w:tcPr>
                <w:p w14:paraId="02475D56" w14:textId="77777777" w:rsidR="00C41030" w:rsidRDefault="00636520" w:rsidP="00D44AEB">
                  <w:r>
                    <w:t>Do you receive: (check all that apply)</w:t>
                  </w:r>
                </w:p>
              </w:tc>
            </w:tr>
            <w:tr w:rsidR="00636520" w14:paraId="4043185E" w14:textId="77777777" w:rsidTr="00447971">
              <w:trPr>
                <w:trHeight w:val="432"/>
              </w:trPr>
              <w:tc>
                <w:tcPr>
                  <w:tcW w:w="1828" w:type="dxa"/>
                  <w:vAlign w:val="center"/>
                </w:tcPr>
                <w:p w14:paraId="1D577CC9" w14:textId="77777777" w:rsidR="00636520" w:rsidRPr="00A405AF" w:rsidRDefault="00E9034F" w:rsidP="00C41030">
                  <w:pPr>
                    <w:rPr>
                      <w:sz w:val="18"/>
                      <w:szCs w:val="18"/>
                    </w:rPr>
                  </w:pPr>
                  <w:sdt>
                    <w:sdtPr>
                      <w:rPr>
                        <w:sz w:val="18"/>
                        <w:szCs w:val="18"/>
                      </w:rPr>
                      <w:id w:val="76627156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405AF">
                        <w:rPr>
                          <w:rFonts w:ascii="MS Gothic" w:eastAsia="MS Gothic" w:hAnsi="MS Gothic" w:hint="eastAsia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636520" w:rsidRPr="00A405AF">
                    <w:rPr>
                      <w:sz w:val="18"/>
                      <w:szCs w:val="18"/>
                    </w:rPr>
                    <w:t xml:space="preserve">Social Security  </w:t>
                  </w:r>
                </w:p>
              </w:tc>
              <w:tc>
                <w:tcPr>
                  <w:tcW w:w="1828" w:type="dxa"/>
                  <w:vAlign w:val="center"/>
                </w:tcPr>
                <w:p w14:paraId="405AF843" w14:textId="77777777" w:rsidR="00636520" w:rsidRPr="00A405AF" w:rsidRDefault="00E9034F" w:rsidP="00C41030">
                  <w:pPr>
                    <w:rPr>
                      <w:sz w:val="18"/>
                      <w:szCs w:val="18"/>
                    </w:rPr>
                  </w:pPr>
                  <w:sdt>
                    <w:sdtPr>
                      <w:rPr>
                        <w:sz w:val="18"/>
                        <w:szCs w:val="18"/>
                      </w:rPr>
                      <w:id w:val="-176869012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636520" w:rsidRPr="00A405AF">
                        <w:rPr>
                          <w:rFonts w:ascii="MS Gothic" w:eastAsia="MS Gothic" w:hAnsi="MS Gothic" w:hint="eastAsia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636520" w:rsidRPr="00A405AF">
                    <w:rPr>
                      <w:sz w:val="18"/>
                      <w:szCs w:val="18"/>
                    </w:rPr>
                    <w:t xml:space="preserve">SSI or SSD    </w:t>
                  </w:r>
                </w:p>
              </w:tc>
              <w:tc>
                <w:tcPr>
                  <w:tcW w:w="1828" w:type="dxa"/>
                  <w:vAlign w:val="center"/>
                </w:tcPr>
                <w:p w14:paraId="7CF2F758" w14:textId="77777777" w:rsidR="00636520" w:rsidRPr="00A405AF" w:rsidRDefault="00E9034F" w:rsidP="00C41030">
                  <w:pPr>
                    <w:rPr>
                      <w:sz w:val="18"/>
                      <w:szCs w:val="18"/>
                    </w:rPr>
                  </w:pPr>
                  <w:sdt>
                    <w:sdtPr>
                      <w:rPr>
                        <w:sz w:val="18"/>
                        <w:szCs w:val="18"/>
                      </w:rPr>
                      <w:id w:val="-1385059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636520" w:rsidRPr="00A405AF">
                        <w:rPr>
                          <w:rFonts w:ascii="MS Gothic" w:eastAsia="MS Gothic" w:hAnsi="MS Gothic" w:hint="eastAsia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636520" w:rsidRPr="00A405AF">
                    <w:rPr>
                      <w:sz w:val="18"/>
                      <w:szCs w:val="18"/>
                    </w:rPr>
                    <w:t xml:space="preserve">Pension    </w:t>
                  </w:r>
                </w:p>
              </w:tc>
              <w:tc>
                <w:tcPr>
                  <w:tcW w:w="1828" w:type="dxa"/>
                  <w:vAlign w:val="center"/>
                </w:tcPr>
                <w:p w14:paraId="1007DAC4" w14:textId="77777777" w:rsidR="00636520" w:rsidRPr="00A405AF" w:rsidRDefault="00E9034F" w:rsidP="00C41030">
                  <w:pPr>
                    <w:rPr>
                      <w:sz w:val="18"/>
                      <w:szCs w:val="18"/>
                    </w:rPr>
                  </w:pPr>
                  <w:sdt>
                    <w:sdtPr>
                      <w:rPr>
                        <w:sz w:val="18"/>
                        <w:szCs w:val="18"/>
                      </w:rPr>
                      <w:id w:val="-128380738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636520" w:rsidRPr="00A405AF">
                        <w:rPr>
                          <w:rFonts w:ascii="MS Gothic" w:eastAsia="MS Gothic" w:hAnsi="MS Gothic" w:hint="eastAsia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636520" w:rsidRPr="00A405AF">
                    <w:rPr>
                      <w:sz w:val="18"/>
                      <w:szCs w:val="18"/>
                    </w:rPr>
                    <w:t xml:space="preserve">VA Benefits  </w:t>
                  </w:r>
                </w:p>
              </w:tc>
              <w:tc>
                <w:tcPr>
                  <w:tcW w:w="1940" w:type="dxa"/>
                  <w:vAlign w:val="center"/>
                </w:tcPr>
                <w:p w14:paraId="186044FB" w14:textId="77777777" w:rsidR="00636520" w:rsidRPr="00A405AF" w:rsidRDefault="00E9034F" w:rsidP="00C41030">
                  <w:pPr>
                    <w:rPr>
                      <w:sz w:val="18"/>
                      <w:szCs w:val="18"/>
                    </w:rPr>
                  </w:pPr>
                  <w:sdt>
                    <w:sdtPr>
                      <w:rPr>
                        <w:sz w:val="18"/>
                        <w:szCs w:val="18"/>
                      </w:rPr>
                      <w:id w:val="-144330496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636520" w:rsidRPr="00A405AF">
                        <w:rPr>
                          <w:rFonts w:ascii="MS Gothic" w:eastAsia="MS Gothic" w:hAnsi="MS Gothic" w:hint="eastAsia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636520" w:rsidRPr="00A405AF">
                    <w:rPr>
                      <w:sz w:val="18"/>
                      <w:szCs w:val="18"/>
                    </w:rPr>
                    <w:t xml:space="preserve">LEAP       </w:t>
                  </w:r>
                </w:p>
              </w:tc>
            </w:tr>
            <w:tr w:rsidR="00636520" w14:paraId="7046355E" w14:textId="77777777" w:rsidTr="00447971">
              <w:trPr>
                <w:trHeight w:val="432"/>
              </w:trPr>
              <w:tc>
                <w:tcPr>
                  <w:tcW w:w="1828" w:type="dxa"/>
                  <w:vAlign w:val="center"/>
                </w:tcPr>
                <w:p w14:paraId="690A970D" w14:textId="77777777" w:rsidR="00636520" w:rsidRPr="00A405AF" w:rsidRDefault="00E9034F" w:rsidP="00C41030">
                  <w:pPr>
                    <w:rPr>
                      <w:sz w:val="18"/>
                      <w:szCs w:val="18"/>
                    </w:rPr>
                  </w:pPr>
                  <w:sdt>
                    <w:sdtPr>
                      <w:rPr>
                        <w:sz w:val="18"/>
                        <w:szCs w:val="18"/>
                      </w:rPr>
                      <w:id w:val="28031630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636520" w:rsidRPr="00A405AF">
                        <w:rPr>
                          <w:rFonts w:ascii="MS Gothic" w:eastAsia="MS Gothic" w:hAnsi="MS Gothic" w:hint="eastAsia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636520" w:rsidRPr="00A405AF">
                    <w:rPr>
                      <w:sz w:val="18"/>
                      <w:szCs w:val="18"/>
                    </w:rPr>
                    <w:t xml:space="preserve">Child Support    </w:t>
                  </w:r>
                </w:p>
              </w:tc>
              <w:tc>
                <w:tcPr>
                  <w:tcW w:w="1828" w:type="dxa"/>
                  <w:vAlign w:val="center"/>
                </w:tcPr>
                <w:p w14:paraId="5651C3CF" w14:textId="77777777" w:rsidR="00636520" w:rsidRPr="00A405AF" w:rsidRDefault="00E9034F" w:rsidP="00C41030">
                  <w:pPr>
                    <w:rPr>
                      <w:sz w:val="18"/>
                      <w:szCs w:val="18"/>
                    </w:rPr>
                  </w:pPr>
                  <w:sdt>
                    <w:sdtPr>
                      <w:rPr>
                        <w:sz w:val="18"/>
                        <w:szCs w:val="18"/>
                      </w:rPr>
                      <w:id w:val="-41470692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636520" w:rsidRPr="00A405AF">
                        <w:rPr>
                          <w:rFonts w:ascii="MS Gothic" w:eastAsia="MS Gothic" w:hAnsi="MS Gothic" w:hint="eastAsia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636520" w:rsidRPr="00A405AF">
                    <w:rPr>
                      <w:sz w:val="18"/>
                      <w:szCs w:val="18"/>
                    </w:rPr>
                    <w:t xml:space="preserve">Alimony   </w:t>
                  </w:r>
                </w:p>
              </w:tc>
              <w:tc>
                <w:tcPr>
                  <w:tcW w:w="1828" w:type="dxa"/>
                  <w:vAlign w:val="center"/>
                </w:tcPr>
                <w:p w14:paraId="19D1C03B" w14:textId="77777777" w:rsidR="00636520" w:rsidRPr="00A405AF" w:rsidRDefault="00E9034F" w:rsidP="00C41030">
                  <w:pPr>
                    <w:rPr>
                      <w:sz w:val="18"/>
                      <w:szCs w:val="18"/>
                    </w:rPr>
                  </w:pPr>
                  <w:sdt>
                    <w:sdtPr>
                      <w:rPr>
                        <w:sz w:val="18"/>
                        <w:szCs w:val="18"/>
                      </w:rPr>
                      <w:id w:val="-109625192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405AF">
                        <w:rPr>
                          <w:rFonts w:ascii="MS Gothic" w:eastAsia="MS Gothic" w:hAnsi="MS Gothic" w:hint="eastAsia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636520" w:rsidRPr="00A405AF">
                    <w:rPr>
                      <w:sz w:val="18"/>
                      <w:szCs w:val="18"/>
                    </w:rPr>
                    <w:t>Basic Allowance</w:t>
                  </w:r>
                </w:p>
              </w:tc>
              <w:tc>
                <w:tcPr>
                  <w:tcW w:w="1828" w:type="dxa"/>
                  <w:vAlign w:val="center"/>
                </w:tcPr>
                <w:p w14:paraId="1EC85DB8" w14:textId="77777777" w:rsidR="00636520" w:rsidRPr="00A405AF" w:rsidRDefault="00E9034F" w:rsidP="00C41030">
                  <w:pPr>
                    <w:rPr>
                      <w:sz w:val="18"/>
                      <w:szCs w:val="18"/>
                    </w:rPr>
                  </w:pPr>
                  <w:sdt>
                    <w:sdtPr>
                      <w:rPr>
                        <w:sz w:val="18"/>
                        <w:szCs w:val="18"/>
                      </w:rPr>
                      <w:id w:val="-211265072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636520" w:rsidRPr="00A405AF">
                        <w:rPr>
                          <w:rFonts w:ascii="MS Gothic" w:eastAsia="MS Gothic" w:hAnsi="MS Gothic" w:hint="eastAsia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636520" w:rsidRPr="00A405AF">
                    <w:rPr>
                      <w:sz w:val="18"/>
                      <w:szCs w:val="18"/>
                    </w:rPr>
                    <w:t xml:space="preserve">Unemployment Benefits         </w:t>
                  </w:r>
                </w:p>
              </w:tc>
              <w:tc>
                <w:tcPr>
                  <w:tcW w:w="1940" w:type="dxa"/>
                  <w:vAlign w:val="center"/>
                </w:tcPr>
                <w:p w14:paraId="07C01DDC" w14:textId="77777777" w:rsidR="00636520" w:rsidRPr="00A405AF" w:rsidRDefault="00E9034F" w:rsidP="00C41030">
                  <w:pPr>
                    <w:rPr>
                      <w:sz w:val="18"/>
                      <w:szCs w:val="18"/>
                    </w:rPr>
                  </w:pPr>
                  <w:sdt>
                    <w:sdtPr>
                      <w:rPr>
                        <w:sz w:val="18"/>
                        <w:szCs w:val="18"/>
                      </w:rPr>
                      <w:id w:val="142076360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636520" w:rsidRPr="00A405AF">
                        <w:rPr>
                          <w:rFonts w:ascii="MS Gothic" w:eastAsia="MS Gothic" w:hAnsi="MS Gothic" w:hint="eastAsia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636520" w:rsidRPr="00A405AF">
                    <w:rPr>
                      <w:sz w:val="18"/>
                      <w:szCs w:val="18"/>
                    </w:rPr>
                    <w:t xml:space="preserve">Food Stamps   </w:t>
                  </w:r>
                </w:p>
              </w:tc>
            </w:tr>
            <w:tr w:rsidR="00C41030" w14:paraId="01505F9E" w14:textId="77777777" w:rsidTr="00447971">
              <w:trPr>
                <w:trHeight w:val="432"/>
              </w:trPr>
              <w:tc>
                <w:tcPr>
                  <w:tcW w:w="9252" w:type="dxa"/>
                  <w:gridSpan w:val="5"/>
                  <w:vAlign w:val="bottom"/>
                </w:tcPr>
                <w:p w14:paraId="507A5D0B" w14:textId="77777777" w:rsidR="00C41030" w:rsidRDefault="00636520" w:rsidP="00C41030">
                  <w:r>
                    <w:t>Monthly Income:</w:t>
                  </w:r>
                  <w:r w:rsidR="00D44AEB">
                    <w:t>$_______________________</w:t>
                  </w:r>
                </w:p>
              </w:tc>
            </w:tr>
          </w:tbl>
          <w:p w14:paraId="0370E41A" w14:textId="77777777" w:rsidR="00DA7C2A" w:rsidRDefault="00DA7C2A"/>
        </w:tc>
      </w:tr>
      <w:tr w:rsidR="00DA7C2A" w14:paraId="76A6ADB9" w14:textId="77777777" w:rsidTr="00A405AF">
        <w:trPr>
          <w:trHeight w:val="278"/>
        </w:trPr>
        <w:tc>
          <w:tcPr>
            <w:tcW w:w="9356" w:type="dxa"/>
            <w:gridSpan w:val="4"/>
          </w:tcPr>
          <w:p w14:paraId="10A720EC" w14:textId="77777777" w:rsidR="00DA7C2A" w:rsidRPr="00636520" w:rsidRDefault="00636520" w:rsidP="00636520">
            <w:pPr>
              <w:pStyle w:val="Heading4"/>
              <w:jc w:val="center"/>
              <w:outlineLvl w:val="3"/>
              <w:rPr>
                <w:sz w:val="24"/>
                <w:szCs w:val="24"/>
              </w:rPr>
            </w:pPr>
            <w:r w:rsidRPr="00636520">
              <w:rPr>
                <w:sz w:val="24"/>
                <w:szCs w:val="24"/>
              </w:rPr>
              <w:t>Assets</w:t>
            </w:r>
          </w:p>
        </w:tc>
      </w:tr>
      <w:tr w:rsidR="00636520" w14:paraId="51DF16D7" w14:textId="77777777" w:rsidTr="00B77C5E">
        <w:tc>
          <w:tcPr>
            <w:tcW w:w="2335" w:type="dxa"/>
          </w:tcPr>
          <w:p w14:paraId="73638C4D" w14:textId="77777777" w:rsidR="00636520" w:rsidRPr="00636520" w:rsidRDefault="00D86117">
            <w:pPr>
              <w:rPr>
                <w:b/>
              </w:rPr>
            </w:pPr>
            <w:r>
              <w:rPr>
                <w:b/>
              </w:rPr>
              <w:t>Account</w:t>
            </w:r>
          </w:p>
        </w:tc>
        <w:tc>
          <w:tcPr>
            <w:tcW w:w="2336" w:type="dxa"/>
          </w:tcPr>
          <w:p w14:paraId="4D0A5265" w14:textId="77777777" w:rsidR="00636520" w:rsidRPr="00D86117" w:rsidRDefault="00D86117">
            <w:pPr>
              <w:rPr>
                <w:b/>
              </w:rPr>
            </w:pPr>
            <w:r>
              <w:rPr>
                <w:b/>
              </w:rPr>
              <w:t>Account Holder</w:t>
            </w:r>
          </w:p>
        </w:tc>
        <w:tc>
          <w:tcPr>
            <w:tcW w:w="2336" w:type="dxa"/>
          </w:tcPr>
          <w:p w14:paraId="2007C03D" w14:textId="77777777" w:rsidR="00636520" w:rsidRPr="00D86117" w:rsidRDefault="00D86117">
            <w:pPr>
              <w:rPr>
                <w:b/>
              </w:rPr>
            </w:pPr>
            <w:r>
              <w:rPr>
                <w:b/>
              </w:rPr>
              <w:t>Bank</w:t>
            </w:r>
          </w:p>
        </w:tc>
        <w:tc>
          <w:tcPr>
            <w:tcW w:w="2349" w:type="dxa"/>
          </w:tcPr>
          <w:p w14:paraId="6466ABF1" w14:textId="77777777" w:rsidR="00636520" w:rsidRPr="00D86117" w:rsidRDefault="00D86117">
            <w:pPr>
              <w:rPr>
                <w:b/>
              </w:rPr>
            </w:pPr>
            <w:r>
              <w:rPr>
                <w:b/>
              </w:rPr>
              <w:t>Balance</w:t>
            </w:r>
          </w:p>
        </w:tc>
      </w:tr>
      <w:tr w:rsidR="00636520" w14:paraId="39F91B10" w14:textId="77777777" w:rsidTr="00385F40">
        <w:trPr>
          <w:trHeight w:val="413"/>
        </w:trPr>
        <w:tc>
          <w:tcPr>
            <w:tcW w:w="2335" w:type="dxa"/>
            <w:vAlign w:val="center"/>
          </w:tcPr>
          <w:p w14:paraId="767C0B39" w14:textId="77777777" w:rsidR="00636520" w:rsidRDefault="00D86117">
            <w:r>
              <w:t>Checking</w:t>
            </w:r>
          </w:p>
        </w:tc>
        <w:tc>
          <w:tcPr>
            <w:tcW w:w="2336" w:type="dxa"/>
            <w:vAlign w:val="center"/>
          </w:tcPr>
          <w:p w14:paraId="0FC770BD" w14:textId="77777777" w:rsidR="00636520" w:rsidRDefault="00636520"/>
        </w:tc>
        <w:tc>
          <w:tcPr>
            <w:tcW w:w="2336" w:type="dxa"/>
            <w:vAlign w:val="center"/>
          </w:tcPr>
          <w:p w14:paraId="713CACD8" w14:textId="77777777" w:rsidR="00636520" w:rsidRDefault="00636520"/>
        </w:tc>
        <w:tc>
          <w:tcPr>
            <w:tcW w:w="2349" w:type="dxa"/>
            <w:vAlign w:val="center"/>
          </w:tcPr>
          <w:p w14:paraId="3FBFBE6C" w14:textId="77777777" w:rsidR="00636520" w:rsidRDefault="00636520"/>
        </w:tc>
      </w:tr>
      <w:tr w:rsidR="00636520" w14:paraId="41D4AEB3" w14:textId="77777777" w:rsidTr="00385F40">
        <w:trPr>
          <w:trHeight w:val="350"/>
        </w:trPr>
        <w:tc>
          <w:tcPr>
            <w:tcW w:w="2335" w:type="dxa"/>
            <w:vAlign w:val="center"/>
          </w:tcPr>
          <w:p w14:paraId="249008E2" w14:textId="77777777" w:rsidR="00636520" w:rsidRDefault="00D86117">
            <w:r>
              <w:t>Savings</w:t>
            </w:r>
          </w:p>
        </w:tc>
        <w:tc>
          <w:tcPr>
            <w:tcW w:w="2336" w:type="dxa"/>
            <w:vAlign w:val="center"/>
          </w:tcPr>
          <w:p w14:paraId="44B1984C" w14:textId="77777777" w:rsidR="00636520" w:rsidRDefault="00636520"/>
        </w:tc>
        <w:tc>
          <w:tcPr>
            <w:tcW w:w="2336" w:type="dxa"/>
            <w:vAlign w:val="center"/>
          </w:tcPr>
          <w:p w14:paraId="6C2C7F69" w14:textId="77777777" w:rsidR="00636520" w:rsidRDefault="00636520"/>
        </w:tc>
        <w:tc>
          <w:tcPr>
            <w:tcW w:w="2349" w:type="dxa"/>
            <w:vAlign w:val="center"/>
          </w:tcPr>
          <w:p w14:paraId="0220DD41" w14:textId="77777777" w:rsidR="00636520" w:rsidRDefault="00636520"/>
        </w:tc>
      </w:tr>
      <w:tr w:rsidR="00636520" w14:paraId="526394C4" w14:textId="77777777" w:rsidTr="00A405AF">
        <w:trPr>
          <w:trHeight w:val="341"/>
        </w:trPr>
        <w:tc>
          <w:tcPr>
            <w:tcW w:w="2335" w:type="dxa"/>
            <w:vAlign w:val="center"/>
          </w:tcPr>
          <w:p w14:paraId="173EE9B1" w14:textId="77777777" w:rsidR="00636520" w:rsidRDefault="00D86117">
            <w:r>
              <w:t>Certificate of Deposit</w:t>
            </w:r>
          </w:p>
        </w:tc>
        <w:tc>
          <w:tcPr>
            <w:tcW w:w="2336" w:type="dxa"/>
            <w:vAlign w:val="center"/>
          </w:tcPr>
          <w:p w14:paraId="6397DB8E" w14:textId="77777777" w:rsidR="00636520" w:rsidRDefault="00636520"/>
        </w:tc>
        <w:tc>
          <w:tcPr>
            <w:tcW w:w="2336" w:type="dxa"/>
            <w:vAlign w:val="center"/>
          </w:tcPr>
          <w:p w14:paraId="53CEAF86" w14:textId="77777777" w:rsidR="00636520" w:rsidRDefault="00636520"/>
        </w:tc>
        <w:tc>
          <w:tcPr>
            <w:tcW w:w="2349" w:type="dxa"/>
            <w:vAlign w:val="center"/>
          </w:tcPr>
          <w:p w14:paraId="3B3098D2" w14:textId="77777777" w:rsidR="00636520" w:rsidRDefault="00636520"/>
        </w:tc>
      </w:tr>
      <w:tr w:rsidR="00636520" w14:paraId="291A2E59" w14:textId="77777777" w:rsidTr="00A405AF">
        <w:trPr>
          <w:trHeight w:val="359"/>
        </w:trPr>
        <w:tc>
          <w:tcPr>
            <w:tcW w:w="2335" w:type="dxa"/>
            <w:vAlign w:val="center"/>
          </w:tcPr>
          <w:p w14:paraId="514F134C" w14:textId="77777777" w:rsidR="00636520" w:rsidRDefault="00D86117">
            <w:r>
              <w:t>Money Market</w:t>
            </w:r>
          </w:p>
        </w:tc>
        <w:tc>
          <w:tcPr>
            <w:tcW w:w="2336" w:type="dxa"/>
            <w:vAlign w:val="center"/>
          </w:tcPr>
          <w:p w14:paraId="61A41A42" w14:textId="77777777" w:rsidR="00636520" w:rsidRDefault="00636520"/>
        </w:tc>
        <w:tc>
          <w:tcPr>
            <w:tcW w:w="2336" w:type="dxa"/>
            <w:vAlign w:val="center"/>
          </w:tcPr>
          <w:p w14:paraId="6F903309" w14:textId="77777777" w:rsidR="00636520" w:rsidRDefault="00636520"/>
        </w:tc>
        <w:tc>
          <w:tcPr>
            <w:tcW w:w="2349" w:type="dxa"/>
            <w:vAlign w:val="center"/>
          </w:tcPr>
          <w:p w14:paraId="0A02D10A" w14:textId="77777777" w:rsidR="00636520" w:rsidRDefault="00636520"/>
        </w:tc>
      </w:tr>
      <w:tr w:rsidR="00636520" w14:paraId="3354510B" w14:textId="77777777" w:rsidTr="00A405AF">
        <w:trPr>
          <w:trHeight w:val="341"/>
        </w:trPr>
        <w:tc>
          <w:tcPr>
            <w:tcW w:w="2335" w:type="dxa"/>
            <w:vAlign w:val="center"/>
          </w:tcPr>
          <w:p w14:paraId="6C70CB45" w14:textId="77777777" w:rsidR="00636520" w:rsidRDefault="00D86117">
            <w:r>
              <w:t>IRA</w:t>
            </w:r>
          </w:p>
        </w:tc>
        <w:tc>
          <w:tcPr>
            <w:tcW w:w="2336" w:type="dxa"/>
            <w:vAlign w:val="center"/>
          </w:tcPr>
          <w:p w14:paraId="3E330616" w14:textId="77777777" w:rsidR="00636520" w:rsidRDefault="00636520"/>
        </w:tc>
        <w:tc>
          <w:tcPr>
            <w:tcW w:w="2336" w:type="dxa"/>
            <w:vAlign w:val="center"/>
          </w:tcPr>
          <w:p w14:paraId="467D42BF" w14:textId="77777777" w:rsidR="00636520" w:rsidRDefault="00636520"/>
        </w:tc>
        <w:tc>
          <w:tcPr>
            <w:tcW w:w="2349" w:type="dxa"/>
            <w:vAlign w:val="center"/>
          </w:tcPr>
          <w:p w14:paraId="4E768189" w14:textId="77777777" w:rsidR="00636520" w:rsidRDefault="00636520"/>
        </w:tc>
      </w:tr>
      <w:tr w:rsidR="00636520" w14:paraId="7CA0C668" w14:textId="77777777" w:rsidTr="00A405AF">
        <w:trPr>
          <w:trHeight w:val="350"/>
        </w:trPr>
        <w:tc>
          <w:tcPr>
            <w:tcW w:w="2335" w:type="dxa"/>
            <w:vAlign w:val="center"/>
          </w:tcPr>
          <w:p w14:paraId="44B5D888" w14:textId="77777777" w:rsidR="00636520" w:rsidRDefault="00D86117">
            <w:r>
              <w:t>401(k)</w:t>
            </w:r>
          </w:p>
        </w:tc>
        <w:tc>
          <w:tcPr>
            <w:tcW w:w="2336" w:type="dxa"/>
            <w:vAlign w:val="center"/>
          </w:tcPr>
          <w:p w14:paraId="0F40A277" w14:textId="77777777" w:rsidR="00636520" w:rsidRDefault="00636520"/>
        </w:tc>
        <w:tc>
          <w:tcPr>
            <w:tcW w:w="2336" w:type="dxa"/>
            <w:vAlign w:val="center"/>
          </w:tcPr>
          <w:p w14:paraId="3DA56687" w14:textId="77777777" w:rsidR="00636520" w:rsidRDefault="00636520"/>
        </w:tc>
        <w:tc>
          <w:tcPr>
            <w:tcW w:w="2349" w:type="dxa"/>
            <w:vAlign w:val="center"/>
          </w:tcPr>
          <w:p w14:paraId="0D5B24D5" w14:textId="77777777" w:rsidR="00636520" w:rsidRDefault="00636520"/>
        </w:tc>
      </w:tr>
      <w:tr w:rsidR="00636520" w14:paraId="40E8A447" w14:textId="77777777" w:rsidTr="00D44AEB">
        <w:trPr>
          <w:trHeight w:val="431"/>
        </w:trPr>
        <w:tc>
          <w:tcPr>
            <w:tcW w:w="2335" w:type="dxa"/>
            <w:vAlign w:val="center"/>
          </w:tcPr>
          <w:p w14:paraId="3EE88B7A" w14:textId="77777777" w:rsidR="00636520" w:rsidRDefault="00D86117">
            <w:r>
              <w:t>Other</w:t>
            </w:r>
          </w:p>
        </w:tc>
        <w:tc>
          <w:tcPr>
            <w:tcW w:w="2336" w:type="dxa"/>
            <w:vAlign w:val="center"/>
          </w:tcPr>
          <w:p w14:paraId="7A3B9F5C" w14:textId="77777777" w:rsidR="00636520" w:rsidRDefault="00636520"/>
        </w:tc>
        <w:tc>
          <w:tcPr>
            <w:tcW w:w="2336" w:type="dxa"/>
            <w:vAlign w:val="center"/>
          </w:tcPr>
          <w:p w14:paraId="5C5D76AB" w14:textId="77777777" w:rsidR="00636520" w:rsidRDefault="00636520"/>
        </w:tc>
        <w:tc>
          <w:tcPr>
            <w:tcW w:w="2349" w:type="dxa"/>
            <w:vAlign w:val="center"/>
          </w:tcPr>
          <w:p w14:paraId="089E6DD8" w14:textId="77777777" w:rsidR="00636520" w:rsidRDefault="00636520"/>
        </w:tc>
      </w:tr>
      <w:tr w:rsidR="00636520" w14:paraId="493AB7E9" w14:textId="77777777" w:rsidTr="00385F40">
        <w:trPr>
          <w:trHeight w:val="359"/>
        </w:trPr>
        <w:tc>
          <w:tcPr>
            <w:tcW w:w="2335" w:type="dxa"/>
            <w:vAlign w:val="center"/>
          </w:tcPr>
          <w:p w14:paraId="37F30319" w14:textId="77777777" w:rsidR="00636520" w:rsidRDefault="00D86117">
            <w:r>
              <w:t>Total</w:t>
            </w:r>
          </w:p>
        </w:tc>
        <w:tc>
          <w:tcPr>
            <w:tcW w:w="2336" w:type="dxa"/>
            <w:vAlign w:val="center"/>
          </w:tcPr>
          <w:p w14:paraId="00CA9E9E" w14:textId="77777777" w:rsidR="00636520" w:rsidRDefault="00D86117">
            <w:r>
              <w:t>XXXXXXXXXXXXXXXXX</w:t>
            </w:r>
          </w:p>
        </w:tc>
        <w:tc>
          <w:tcPr>
            <w:tcW w:w="2336" w:type="dxa"/>
            <w:vAlign w:val="center"/>
          </w:tcPr>
          <w:p w14:paraId="7833C047" w14:textId="77777777" w:rsidR="00636520" w:rsidRDefault="00D86117">
            <w:r>
              <w:t>XXXXXXXXXXXXXXXXX</w:t>
            </w:r>
          </w:p>
        </w:tc>
        <w:tc>
          <w:tcPr>
            <w:tcW w:w="2349" w:type="dxa"/>
            <w:vAlign w:val="center"/>
          </w:tcPr>
          <w:p w14:paraId="74645C6D" w14:textId="77777777" w:rsidR="00636520" w:rsidRDefault="00636520"/>
        </w:tc>
      </w:tr>
      <w:tr w:rsidR="00D86117" w14:paraId="72B25622" w14:textId="77777777" w:rsidTr="00B77C5E">
        <w:tc>
          <w:tcPr>
            <w:tcW w:w="9356" w:type="dxa"/>
            <w:gridSpan w:val="4"/>
          </w:tcPr>
          <w:p w14:paraId="6CAE384A" w14:textId="77777777" w:rsidR="00D86117" w:rsidRDefault="00D86117"/>
        </w:tc>
      </w:tr>
      <w:tr w:rsidR="00D86117" w14:paraId="7DC9055F" w14:textId="77777777" w:rsidTr="00B77C5E">
        <w:tc>
          <w:tcPr>
            <w:tcW w:w="9356" w:type="dxa"/>
            <w:gridSpan w:val="4"/>
          </w:tcPr>
          <w:p w14:paraId="3E9F3BE1" w14:textId="77777777" w:rsidR="00D86117" w:rsidRPr="00A405AF" w:rsidRDefault="00D86117">
            <w:pPr>
              <w:rPr>
                <w:sz w:val="16"/>
                <w:szCs w:val="16"/>
              </w:rPr>
            </w:pPr>
            <w:r w:rsidRPr="00A405AF">
              <w:rPr>
                <w:sz w:val="16"/>
                <w:szCs w:val="16"/>
              </w:rPr>
              <w:t xml:space="preserve">I/We hereby authorize and provide permission to the City of Pueblo, Department of Housing &amp; Citizen Services to investigate my/our credit background, for the purposes of processing a </w:t>
            </w:r>
            <w:r w:rsidR="0011751A">
              <w:rPr>
                <w:sz w:val="16"/>
                <w:szCs w:val="16"/>
              </w:rPr>
              <w:t>Minor Repairs Program</w:t>
            </w:r>
            <w:r w:rsidRPr="00A405AF">
              <w:rPr>
                <w:sz w:val="16"/>
                <w:szCs w:val="16"/>
              </w:rPr>
              <w:t xml:space="preserve"> application.  Please release any information requested in the timeliest manner available.  I also authorize the credit-reporting agency to use a photocopy of this form to supply to one or more of my creditors and request that such creditors honor the request for credit information. </w:t>
            </w:r>
          </w:p>
        </w:tc>
      </w:tr>
      <w:tr w:rsidR="00D86117" w14:paraId="6219BE3A" w14:textId="77777777" w:rsidTr="00B77C5E">
        <w:tc>
          <w:tcPr>
            <w:tcW w:w="9356" w:type="dxa"/>
            <w:gridSpan w:val="4"/>
          </w:tcPr>
          <w:p w14:paraId="23DFF72A" w14:textId="77777777" w:rsidR="00D86117" w:rsidRPr="00A405AF" w:rsidRDefault="00D86117">
            <w:pPr>
              <w:rPr>
                <w:sz w:val="16"/>
                <w:szCs w:val="16"/>
              </w:rPr>
            </w:pPr>
            <w:r w:rsidRPr="00A405AF">
              <w:rPr>
                <w:sz w:val="16"/>
                <w:szCs w:val="16"/>
              </w:rPr>
              <w:t xml:space="preserve">I/We fully understand that it is a Federal crime punishable by fine or imprisonment, or both, to knowingly make any false statements concerning any of the above facts as applicable under the provision of Title 18, </w:t>
            </w:r>
            <w:r w:rsidR="00B77C5E" w:rsidRPr="00A405AF">
              <w:rPr>
                <w:sz w:val="16"/>
                <w:szCs w:val="16"/>
              </w:rPr>
              <w:t>United</w:t>
            </w:r>
            <w:r w:rsidRPr="00A405AF">
              <w:rPr>
                <w:sz w:val="16"/>
                <w:szCs w:val="16"/>
              </w:rPr>
              <w:t xml:space="preserve"> State Code, Section 1001, et seq.</w:t>
            </w:r>
          </w:p>
        </w:tc>
      </w:tr>
      <w:tr w:rsidR="00B77C5E" w14:paraId="059F8871" w14:textId="77777777" w:rsidTr="00B77C5E">
        <w:trPr>
          <w:trHeight w:val="503"/>
        </w:trPr>
        <w:tc>
          <w:tcPr>
            <w:tcW w:w="9356" w:type="dxa"/>
            <w:gridSpan w:val="4"/>
          </w:tcPr>
          <w:p w14:paraId="10A3AB36" w14:textId="77777777" w:rsidR="00B77C5E" w:rsidRDefault="00B77C5E"/>
          <w:p w14:paraId="71EBFEEC" w14:textId="77777777" w:rsidR="00B77C5E" w:rsidRDefault="00B77C5E">
            <w:r>
              <w:t>Applicant’s Signature:____________________________________________________Date:_____________</w:t>
            </w:r>
          </w:p>
        </w:tc>
      </w:tr>
      <w:tr w:rsidR="00B77C5E" w14:paraId="4EC7F4DF" w14:textId="77777777" w:rsidTr="00B77C5E">
        <w:trPr>
          <w:trHeight w:val="521"/>
        </w:trPr>
        <w:tc>
          <w:tcPr>
            <w:tcW w:w="9356" w:type="dxa"/>
            <w:gridSpan w:val="4"/>
          </w:tcPr>
          <w:p w14:paraId="54420F52" w14:textId="77777777" w:rsidR="00B77C5E" w:rsidRDefault="00B77C5E"/>
          <w:p w14:paraId="0552A671" w14:textId="77777777" w:rsidR="00B77C5E" w:rsidRDefault="00B77C5E" w:rsidP="00B77C5E">
            <w:r>
              <w:t>Co-Applicant Signatu</w:t>
            </w:r>
            <w:bookmarkStart w:id="0" w:name="_GoBack"/>
            <w:bookmarkEnd w:id="0"/>
            <w:r>
              <w:t>re:__________________________________________________Date:______________</w:t>
            </w:r>
          </w:p>
        </w:tc>
      </w:tr>
    </w:tbl>
    <w:p w14:paraId="6809F536" w14:textId="77777777" w:rsidR="00DA7C2A" w:rsidRDefault="00385F40" w:rsidP="00385F40">
      <w:pPr>
        <w:jc w:val="center"/>
      </w:pPr>
      <w:r>
        <w:fldChar w:fldCharType="begin"/>
      </w:r>
      <w:r>
        <w:instrText xml:space="preserve"> INCLUDEPICTURE "http://www.hud.gov/images/fheo100.gif" \* MERGEFORMATINET </w:instrText>
      </w:r>
      <w:r>
        <w:fldChar w:fldCharType="separate"/>
      </w:r>
      <w:r>
        <w:fldChar w:fldCharType="begin"/>
      </w:r>
      <w:r>
        <w:instrText xml:space="preserve"> INCLUDEPICTURE  "http://www.hud.gov/images/fheo100.gif" \* MERGEFORMATINET </w:instrText>
      </w:r>
      <w:r>
        <w:fldChar w:fldCharType="separate"/>
      </w:r>
      <w:r>
        <w:fldChar w:fldCharType="begin"/>
      </w:r>
      <w:r>
        <w:instrText xml:space="preserve"> INCLUDEPICTURE  "http://www.hud.gov/images/fheo100.gif" \* MERGEFORMATINET </w:instrText>
      </w:r>
      <w:r>
        <w:fldChar w:fldCharType="separate"/>
      </w:r>
      <w:r w:rsidR="0011751A">
        <w:fldChar w:fldCharType="begin"/>
      </w:r>
      <w:r w:rsidR="0011751A">
        <w:instrText xml:space="preserve"> INCLUDEPICTURE  "http://www.hud.gov/images/fheo100.gif" \* MERGEFORMATINET </w:instrText>
      </w:r>
      <w:r w:rsidR="0011751A">
        <w:fldChar w:fldCharType="separate"/>
      </w:r>
      <w:r w:rsidR="00E9034F">
        <w:fldChar w:fldCharType="begin"/>
      </w:r>
      <w:r w:rsidR="00E9034F">
        <w:instrText xml:space="preserve"> </w:instrText>
      </w:r>
      <w:r w:rsidR="00E9034F">
        <w:instrText>INCLUDEPICTURE  "http://www.hud.gov/images/fheo100.gif" \* MERGEFORMATINET</w:instrText>
      </w:r>
      <w:r w:rsidR="00E9034F">
        <w:instrText xml:space="preserve"> </w:instrText>
      </w:r>
      <w:r w:rsidR="00E9034F">
        <w:fldChar w:fldCharType="separate"/>
      </w:r>
      <w:r w:rsidR="00D1029E">
        <w:pict w14:anchorId="6026C95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[1.0 inch Equal Housing Opportunity Logo]" style="width:25.8pt;height:27.6pt">
            <v:imagedata r:id="rId9" r:href="rId10"/>
          </v:shape>
        </w:pict>
      </w:r>
      <w:r w:rsidR="00E9034F">
        <w:fldChar w:fldCharType="end"/>
      </w:r>
      <w:r w:rsidR="0011751A">
        <w:fldChar w:fldCharType="end"/>
      </w:r>
      <w:r>
        <w:fldChar w:fldCharType="end"/>
      </w:r>
      <w:r>
        <w:fldChar w:fldCharType="end"/>
      </w:r>
      <w:r>
        <w:fldChar w:fldCharType="end"/>
      </w:r>
    </w:p>
    <w:sectPr w:rsidR="00DA7C2A" w:rsidSect="00E9034F">
      <w:footerReference w:type="default" r:id="rId11"/>
      <w:pgSz w:w="12240" w:h="15840"/>
      <w:pgMar w:top="450" w:right="1440" w:bottom="810" w:left="1440" w:header="720" w:footer="46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68422B" w14:textId="77777777" w:rsidR="00105CAC" w:rsidRDefault="00105CAC">
      <w:pPr>
        <w:spacing w:line="240" w:lineRule="auto"/>
      </w:pPr>
      <w:r>
        <w:separator/>
      </w:r>
    </w:p>
  </w:endnote>
  <w:endnote w:type="continuationSeparator" w:id="0">
    <w:p w14:paraId="4C431843" w14:textId="77777777" w:rsidR="00105CAC" w:rsidRDefault="00105CA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5197208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CEF7C5D" w14:textId="68352BB5" w:rsidR="00DA7C2A" w:rsidRDefault="00724920">
        <w:pPr>
          <w:jc w:val="center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41E5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ADAA1BC" w14:textId="6FE5E496" w:rsidR="00D1029E" w:rsidRPr="00D1029E" w:rsidRDefault="00D1029E" w:rsidP="00D1029E">
    <w:pPr>
      <w:rPr>
        <w:sz w:val="18"/>
        <w:szCs w:val="18"/>
      </w:rPr>
    </w:pPr>
    <w:r>
      <w:rPr>
        <w:noProof/>
        <w:sz w:val="18"/>
        <w:szCs w:val="18"/>
      </w:rPr>
      <w:t>Revised 3/2020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05EE8F" w14:textId="77777777" w:rsidR="00105CAC" w:rsidRDefault="00105CAC">
      <w:pPr>
        <w:spacing w:line="240" w:lineRule="auto"/>
      </w:pPr>
      <w:r>
        <w:separator/>
      </w:r>
    </w:p>
  </w:footnote>
  <w:footnote w:type="continuationSeparator" w:id="0">
    <w:p w14:paraId="679DBF05" w14:textId="77777777" w:rsidR="00105CAC" w:rsidRDefault="00105CAC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531A"/>
    <w:rsid w:val="0005011F"/>
    <w:rsid w:val="0005593B"/>
    <w:rsid w:val="00105CAC"/>
    <w:rsid w:val="0011751A"/>
    <w:rsid w:val="00141E5F"/>
    <w:rsid w:val="00276E77"/>
    <w:rsid w:val="00327875"/>
    <w:rsid w:val="00385F40"/>
    <w:rsid w:val="003A3C07"/>
    <w:rsid w:val="003F789E"/>
    <w:rsid w:val="00427555"/>
    <w:rsid w:val="00447971"/>
    <w:rsid w:val="00520E85"/>
    <w:rsid w:val="00636520"/>
    <w:rsid w:val="00667E41"/>
    <w:rsid w:val="00724920"/>
    <w:rsid w:val="007B2D67"/>
    <w:rsid w:val="007B7B34"/>
    <w:rsid w:val="00837DA9"/>
    <w:rsid w:val="00A405AF"/>
    <w:rsid w:val="00AB2782"/>
    <w:rsid w:val="00B25266"/>
    <w:rsid w:val="00B77C5E"/>
    <w:rsid w:val="00BC3499"/>
    <w:rsid w:val="00C41030"/>
    <w:rsid w:val="00D1029E"/>
    <w:rsid w:val="00D44AEB"/>
    <w:rsid w:val="00D86117"/>
    <w:rsid w:val="00DA7C2A"/>
    <w:rsid w:val="00DE0D32"/>
    <w:rsid w:val="00E9034F"/>
    <w:rsid w:val="00ED531A"/>
    <w:rsid w:val="00F35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9E6E9D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9" w:unhideWhenUsed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iPriority="1" w:unhideWhenUsed="1" w:qFormat="1"/>
    <w:lsdException w:name="Signature" w:semiHidden="1" w:uiPriority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iPriority="0" w:unhideWhenUsed="1" w:qFormat="1"/>
    <w:lsdException w:name="Date" w:semiHidden="1" w:uiPriority="0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pacing w:val="4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unhideWhenUsed/>
    <w:qFormat/>
    <w:pPr>
      <w:keepNext/>
      <w:keepLines/>
      <w:jc w:val="right"/>
      <w:outlineLvl w:val="0"/>
    </w:pPr>
    <w:rPr>
      <w:rFonts w:asciiTheme="majorHAnsi" w:eastAsiaTheme="majorEastAsia" w:hAnsiTheme="majorHAnsi" w:cstheme="majorBidi"/>
      <w:b/>
      <w:bCs/>
      <w:color w:val="7F7F7F" w:themeColor="text1" w:themeTint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b/>
      <w:bCs/>
      <w:color w:val="000000" w:themeColor="tex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spacing w:line="240" w:lineRule="auto"/>
      <w:jc w:val="center"/>
      <w:outlineLvl w:val="2"/>
    </w:pPr>
    <w:rPr>
      <w:rFonts w:asciiTheme="majorHAnsi" w:eastAsiaTheme="majorEastAsia" w:hAnsiTheme="majorHAnsi" w:cstheme="majorBidi"/>
      <w:b/>
      <w:bCs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160"/>
      <w:outlineLvl w:val="3"/>
    </w:pPr>
    <w:rPr>
      <w:rFonts w:asciiTheme="majorHAnsi" w:eastAsiaTheme="majorEastAsia" w:hAnsiTheme="majorHAnsi" w:cstheme="majorBidi"/>
      <w:b/>
      <w:b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pPr>
      <w:keepNext/>
      <w:keepLines/>
      <w:spacing w:before="40"/>
      <w:outlineLvl w:val="4"/>
    </w:pPr>
    <w:rPr>
      <w:rFonts w:asciiTheme="majorHAnsi" w:eastAsiaTheme="majorEastAsia" w:hAnsiTheme="majorHAnsi" w:cstheme="maj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7F7F7F" w:themeColor="text1" w:themeTint="80"/>
      <w:spacing w:val="4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/>
      <w:bCs/>
      <w:color w:val="000000" w:themeColor="text1"/>
      <w:spacing w:val="4"/>
      <w:sz w:val="26"/>
      <w:szCs w:val="26"/>
    </w:rPr>
  </w:style>
  <w:style w:type="table" w:styleId="TableGrid">
    <w:name w:val="Table Grid"/>
    <w:basedOn w:val="TableNormal"/>
    <w:uiPriority w:val="5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b/>
      <w:bCs/>
      <w:spacing w:val="4"/>
    </w:rPr>
  </w:style>
  <w:style w:type="paragraph" w:customStyle="1" w:styleId="ApplicantInformation">
    <w:name w:val="Applicant Information"/>
    <w:basedOn w:val="Normal"/>
    <w:next w:val="Normal"/>
    <w:uiPriority w:val="1"/>
    <w:qFormat/>
    <w:pPr>
      <w:spacing w:line="240" w:lineRule="auto"/>
    </w:pPr>
    <w:rPr>
      <w:i/>
      <w:iCs/>
      <w:sz w:val="17"/>
      <w:szCs w:val="17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theme="majorBidi"/>
      <w:b/>
      <w:bCs/>
      <w:spacing w:val="4"/>
      <w:sz w:val="20"/>
      <w:szCs w:val="20"/>
    </w:rPr>
  </w:style>
  <w:style w:type="paragraph" w:customStyle="1" w:styleId="Explanation">
    <w:name w:val="Explanation"/>
    <w:basedOn w:val="Normal"/>
    <w:next w:val="Normal"/>
    <w:uiPriority w:val="1"/>
    <w:qFormat/>
    <w:pPr>
      <w:spacing w:before="60" w:line="240" w:lineRule="auto"/>
    </w:pPr>
    <w:rPr>
      <w:i/>
      <w:iCs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spacing w:val="4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0D3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0D32"/>
    <w:rPr>
      <w:rFonts w:ascii="Segoe UI" w:hAnsi="Segoe UI" w:cs="Segoe UI"/>
      <w:spacing w:val="4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1029E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029E"/>
    <w:rPr>
      <w:spacing w:val="4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D1029E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029E"/>
    <w:rPr>
      <w:spacing w:val="4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http://www.hud.gov/images/fheo100.gif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urob\AppData\Roaming\Microsoft\Templates\EEOC%20application%20supplemen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4BF359B8-6C4A-46DA-8490-1AD9EB85F8D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EEOC application supplement</Template>
  <TotalTime>0</TotalTime>
  <Pages>2</Pages>
  <Words>817</Words>
  <Characters>4660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2016-04-25T22:10:00Z</dcterms:created>
  <dcterms:modified xsi:type="dcterms:W3CDTF">2020-03-17T15:52:00Z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TC040217139991</vt:lpwstr>
  </property>
</Properties>
</file>