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CDF85" w14:textId="77777777" w:rsidR="00C46A2B" w:rsidRDefault="00A27F73" w:rsidP="00E4794F">
      <w:pPr>
        <w:jc w:val="center"/>
        <w:rPr>
          <w:rStyle w:val="Strong"/>
          <w:rFonts w:asciiTheme="minorHAnsi" w:hAnsiTheme="minorHAnsi"/>
          <w:sz w:val="36"/>
          <w:szCs w:val="36"/>
        </w:rPr>
      </w:pPr>
      <w:r>
        <w:rPr>
          <w:noProof/>
        </w:rPr>
        <w:drawing>
          <wp:inline distT="0" distB="0" distL="0" distR="0" wp14:anchorId="56533C4E" wp14:editId="523D67A2">
            <wp:extent cx="4169664" cy="1194435"/>
            <wp:effectExtent l="19050" t="0" r="2286" b="0"/>
            <wp:docPr id="1" name="Picture 1" descr="New_PuebloPark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PuebloParks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4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7E35C" w14:textId="77777777" w:rsidR="00E4794F" w:rsidRPr="0010094E" w:rsidRDefault="00E4794F" w:rsidP="00E4794F">
      <w:pPr>
        <w:jc w:val="center"/>
        <w:rPr>
          <w:rStyle w:val="Strong"/>
          <w:rFonts w:asciiTheme="minorHAnsi" w:hAnsiTheme="minorHAnsi"/>
          <w:sz w:val="36"/>
          <w:szCs w:val="36"/>
        </w:rPr>
      </w:pPr>
      <w:r w:rsidRPr="0010094E">
        <w:rPr>
          <w:rStyle w:val="Strong"/>
          <w:rFonts w:asciiTheme="minorHAnsi" w:hAnsiTheme="minorHAnsi"/>
          <w:sz w:val="36"/>
          <w:szCs w:val="36"/>
        </w:rPr>
        <w:t>PRESS RELEASE</w:t>
      </w:r>
    </w:p>
    <w:p w14:paraId="0C3A056F" w14:textId="77777777" w:rsidR="00E4794F" w:rsidRPr="0010094E" w:rsidRDefault="00E4794F" w:rsidP="00DE2015">
      <w:pPr>
        <w:rPr>
          <w:rStyle w:val="Strong"/>
          <w:rFonts w:asciiTheme="minorHAnsi" w:hAnsiTheme="minorHAnsi"/>
        </w:rPr>
      </w:pPr>
    </w:p>
    <w:p w14:paraId="28EF31F7" w14:textId="77777777" w:rsidR="00CE5483" w:rsidRPr="0010094E" w:rsidRDefault="00F71E1A" w:rsidP="00CE5483">
      <w:pPr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August 8, 2016</w:t>
      </w:r>
      <w:r w:rsidR="00A372F0">
        <w:rPr>
          <w:rStyle w:val="Strong"/>
          <w:rFonts w:asciiTheme="minorHAnsi" w:hAnsiTheme="minorHAnsi"/>
        </w:rPr>
        <w:t xml:space="preserve"> </w:t>
      </w:r>
      <w:r w:rsidR="00EE1206">
        <w:rPr>
          <w:rStyle w:val="Strong"/>
          <w:rFonts w:asciiTheme="minorHAnsi" w:hAnsiTheme="minorHAnsi"/>
        </w:rPr>
        <w:tab/>
      </w:r>
      <w:r w:rsidR="00EE1206">
        <w:rPr>
          <w:rStyle w:val="Strong"/>
          <w:rFonts w:asciiTheme="minorHAnsi" w:hAnsiTheme="minorHAnsi"/>
        </w:rPr>
        <w:tab/>
      </w:r>
    </w:p>
    <w:p w14:paraId="7B5CA4DF" w14:textId="77777777" w:rsidR="00CE5483" w:rsidRPr="0010094E" w:rsidRDefault="00CE5483" w:rsidP="00CE5483">
      <w:pPr>
        <w:rPr>
          <w:rStyle w:val="Strong"/>
          <w:rFonts w:asciiTheme="minorHAnsi" w:hAnsiTheme="minorHAnsi"/>
        </w:rPr>
      </w:pPr>
    </w:p>
    <w:p w14:paraId="2C2DFE8B" w14:textId="77777777" w:rsidR="00CE5483" w:rsidRPr="0010094E" w:rsidRDefault="00CE5483" w:rsidP="00CE5483">
      <w:pPr>
        <w:rPr>
          <w:rStyle w:val="Strong"/>
          <w:rFonts w:asciiTheme="minorHAnsi" w:hAnsiTheme="minorHAnsi"/>
        </w:rPr>
      </w:pPr>
      <w:r w:rsidRPr="0010094E">
        <w:rPr>
          <w:rStyle w:val="Strong"/>
          <w:rFonts w:asciiTheme="minorHAnsi" w:hAnsiTheme="minorHAnsi"/>
        </w:rPr>
        <w:t xml:space="preserve">TO: </w:t>
      </w:r>
      <w:r w:rsidRPr="0010094E">
        <w:rPr>
          <w:rStyle w:val="Strong"/>
          <w:rFonts w:asciiTheme="minorHAnsi" w:hAnsiTheme="minorHAnsi"/>
        </w:rPr>
        <w:tab/>
      </w:r>
      <w:r w:rsidRPr="0010094E">
        <w:rPr>
          <w:rStyle w:val="Strong"/>
          <w:rFonts w:asciiTheme="minorHAnsi" w:hAnsiTheme="minorHAnsi"/>
        </w:rPr>
        <w:tab/>
        <w:t>N</w:t>
      </w:r>
      <w:r w:rsidR="0010094E" w:rsidRPr="0010094E">
        <w:rPr>
          <w:rStyle w:val="Strong"/>
          <w:rFonts w:asciiTheme="minorHAnsi" w:hAnsiTheme="minorHAnsi"/>
        </w:rPr>
        <w:t>ews Editor</w:t>
      </w:r>
    </w:p>
    <w:p w14:paraId="7B8AD3F6" w14:textId="77777777" w:rsidR="00CE5483" w:rsidRPr="0010094E" w:rsidRDefault="00CE5483" w:rsidP="00CE5483">
      <w:pPr>
        <w:rPr>
          <w:rStyle w:val="Strong"/>
          <w:rFonts w:asciiTheme="minorHAnsi" w:hAnsiTheme="minorHAnsi"/>
        </w:rPr>
      </w:pPr>
      <w:r w:rsidRPr="0010094E">
        <w:rPr>
          <w:rStyle w:val="Strong"/>
          <w:rFonts w:asciiTheme="minorHAnsi" w:hAnsiTheme="minorHAnsi"/>
        </w:rPr>
        <w:t xml:space="preserve">FROM: </w:t>
      </w:r>
      <w:r w:rsidRPr="0010094E">
        <w:rPr>
          <w:rStyle w:val="Strong"/>
          <w:rFonts w:asciiTheme="minorHAnsi" w:hAnsiTheme="minorHAnsi"/>
        </w:rPr>
        <w:tab/>
        <w:t>C</w:t>
      </w:r>
      <w:r w:rsidR="0010094E" w:rsidRPr="0010094E">
        <w:rPr>
          <w:rStyle w:val="Strong"/>
          <w:rFonts w:asciiTheme="minorHAnsi" w:hAnsiTheme="minorHAnsi"/>
        </w:rPr>
        <w:t>ity of Pueblo</w:t>
      </w:r>
      <w:r w:rsidRPr="0010094E">
        <w:rPr>
          <w:rStyle w:val="Strong"/>
          <w:rFonts w:asciiTheme="minorHAnsi" w:hAnsiTheme="minorHAnsi"/>
        </w:rPr>
        <w:t xml:space="preserve"> </w:t>
      </w:r>
    </w:p>
    <w:p w14:paraId="17F290C9" w14:textId="77777777" w:rsidR="00CE5483" w:rsidRPr="0010094E" w:rsidRDefault="00CE5483" w:rsidP="00CE5483">
      <w:pPr>
        <w:ind w:left="720" w:firstLine="720"/>
        <w:rPr>
          <w:rStyle w:val="Strong"/>
          <w:rFonts w:asciiTheme="minorHAnsi" w:hAnsiTheme="minorHAnsi"/>
        </w:rPr>
      </w:pPr>
      <w:r w:rsidRPr="0010094E">
        <w:rPr>
          <w:rStyle w:val="Strong"/>
          <w:rFonts w:asciiTheme="minorHAnsi" w:hAnsiTheme="minorHAnsi"/>
        </w:rPr>
        <w:t>P</w:t>
      </w:r>
      <w:r w:rsidR="0010094E" w:rsidRPr="0010094E">
        <w:rPr>
          <w:rStyle w:val="Strong"/>
          <w:rFonts w:asciiTheme="minorHAnsi" w:hAnsiTheme="minorHAnsi"/>
        </w:rPr>
        <w:t>ueblo Parks and Recreation</w:t>
      </w:r>
    </w:p>
    <w:p w14:paraId="4FA931C8" w14:textId="77777777" w:rsidR="00CE5483" w:rsidRPr="0010094E" w:rsidRDefault="0010094E" w:rsidP="00246CF2">
      <w:pPr>
        <w:ind w:left="720" w:firstLine="720"/>
        <w:rPr>
          <w:rFonts w:asciiTheme="minorHAnsi" w:hAnsiTheme="minorHAnsi"/>
          <w:b/>
          <w:bCs/>
        </w:rPr>
      </w:pPr>
      <w:r w:rsidRPr="0010094E">
        <w:rPr>
          <w:rFonts w:asciiTheme="minorHAnsi" w:hAnsiTheme="minorHAnsi"/>
          <w:b/>
          <w:bCs/>
        </w:rPr>
        <w:t>www.puebloparks.us</w:t>
      </w:r>
      <w:r w:rsidR="00CE5483" w:rsidRPr="0010094E">
        <w:rPr>
          <w:rStyle w:val="Strong"/>
          <w:rFonts w:asciiTheme="minorHAnsi" w:hAnsiTheme="minorHAnsi"/>
        </w:rPr>
        <w:t xml:space="preserve"> </w:t>
      </w:r>
      <w:r w:rsidR="00246CF2" w:rsidRPr="0010094E">
        <w:rPr>
          <w:rStyle w:val="Strong"/>
          <w:rFonts w:asciiTheme="minorHAnsi" w:hAnsiTheme="minorHAnsi"/>
        </w:rPr>
        <w:tab/>
      </w:r>
    </w:p>
    <w:p w14:paraId="28E7996E" w14:textId="77777777" w:rsidR="00CE5483" w:rsidRDefault="00CE5483" w:rsidP="00CE5483">
      <w:pPr>
        <w:ind w:left="1440" w:hanging="1440"/>
        <w:rPr>
          <w:rStyle w:val="Strong"/>
          <w:rFonts w:asciiTheme="minorHAnsi" w:hAnsiTheme="minorHAnsi"/>
        </w:rPr>
      </w:pPr>
      <w:r w:rsidRPr="0010094E">
        <w:rPr>
          <w:rStyle w:val="Strong"/>
          <w:rFonts w:asciiTheme="minorHAnsi" w:hAnsiTheme="minorHAnsi"/>
        </w:rPr>
        <w:t>CONTACT:</w:t>
      </w:r>
      <w:r w:rsidRPr="0010094E">
        <w:rPr>
          <w:rStyle w:val="Strong"/>
          <w:rFonts w:asciiTheme="minorHAnsi" w:hAnsiTheme="minorHAnsi"/>
        </w:rPr>
        <w:tab/>
      </w:r>
      <w:r w:rsidR="00F71E1A">
        <w:rPr>
          <w:rStyle w:val="Strong"/>
          <w:rFonts w:asciiTheme="minorHAnsi" w:hAnsiTheme="minorHAnsi"/>
        </w:rPr>
        <w:t>Nath</w:t>
      </w:r>
      <w:r w:rsidR="00A24810">
        <w:rPr>
          <w:rStyle w:val="Strong"/>
          <w:rFonts w:asciiTheme="minorHAnsi" w:hAnsiTheme="minorHAnsi"/>
        </w:rPr>
        <w:t>aniel Evans</w:t>
      </w:r>
    </w:p>
    <w:p w14:paraId="57F5C748" w14:textId="77777777" w:rsidR="00A24810" w:rsidRDefault="00A24810" w:rsidP="00CE5483">
      <w:pPr>
        <w:ind w:left="1440" w:hanging="1440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ab/>
        <w:t>Volunteer Coordinator</w:t>
      </w:r>
    </w:p>
    <w:p w14:paraId="0AEB0973" w14:textId="77777777" w:rsidR="00A24810" w:rsidRDefault="00A24810" w:rsidP="00A24810">
      <w:pPr>
        <w:ind w:left="1440" w:hanging="1440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ab/>
        <w:t>719-553-2810</w:t>
      </w:r>
    </w:p>
    <w:p w14:paraId="75D630A7" w14:textId="77777777" w:rsidR="00CE5483" w:rsidRPr="0010094E" w:rsidRDefault="00A24810" w:rsidP="00A24810">
      <w:pPr>
        <w:ind w:left="1440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nevans@pueblo.us</w:t>
      </w:r>
    </w:p>
    <w:p w14:paraId="3515797E" w14:textId="77777777" w:rsidR="00CE5483" w:rsidRPr="0010094E" w:rsidRDefault="00CE5483" w:rsidP="00A24810">
      <w:pPr>
        <w:ind w:left="1440"/>
        <w:rPr>
          <w:rFonts w:asciiTheme="minorHAnsi" w:hAnsiTheme="minorHAnsi"/>
          <w:b/>
          <w:bCs/>
        </w:rPr>
      </w:pPr>
    </w:p>
    <w:p w14:paraId="13E2B64F" w14:textId="77777777" w:rsidR="00CE5483" w:rsidRPr="005C2543" w:rsidRDefault="00CE5483" w:rsidP="00CE5483">
      <w:pPr>
        <w:ind w:left="1440" w:hanging="1440"/>
        <w:rPr>
          <w:b/>
          <w:bCs/>
        </w:rPr>
      </w:pPr>
      <w:r w:rsidRPr="005C2543">
        <w:rPr>
          <w:b/>
          <w:bCs/>
        </w:rPr>
        <w:tab/>
      </w:r>
    </w:p>
    <w:p w14:paraId="7B78BEE0" w14:textId="77777777" w:rsidR="0010094E" w:rsidRDefault="0010094E" w:rsidP="0010094E">
      <w:pPr>
        <w:pStyle w:val="NoSpacing"/>
        <w:jc w:val="both"/>
        <w:rPr>
          <w:b/>
          <w:sz w:val="24"/>
          <w:u w:val="single"/>
        </w:rPr>
      </w:pPr>
    </w:p>
    <w:p w14:paraId="4B59C9A7" w14:textId="21EF4D2F" w:rsidR="00793D51" w:rsidRDefault="009374FF" w:rsidP="00793D5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Pokémon Go Clean u</w:t>
      </w:r>
      <w:r w:rsidR="00793D51">
        <w:rPr>
          <w:rStyle w:val="Strong"/>
          <w:rFonts w:asciiTheme="minorHAnsi" w:hAnsiTheme="minorHAnsi"/>
        </w:rPr>
        <w:t>p Your Town</w:t>
      </w:r>
    </w:p>
    <w:p w14:paraId="7470BE11" w14:textId="77777777" w:rsidR="009374FF" w:rsidRPr="00EF2943" w:rsidRDefault="009374FF" w:rsidP="00EF2943">
      <w:pPr>
        <w:rPr>
          <w:rStyle w:val="Strong"/>
          <w:rFonts w:asciiTheme="minorHAnsi" w:hAnsiTheme="minorHAnsi"/>
          <w:b w:val="0"/>
        </w:rPr>
      </w:pPr>
    </w:p>
    <w:p w14:paraId="14450923" w14:textId="6E00C430" w:rsidR="00F71E1A" w:rsidRPr="00EF2943" w:rsidRDefault="00F71E1A" w:rsidP="00EF2943">
      <w:pPr>
        <w:rPr>
          <w:rStyle w:val="Strong"/>
          <w:rFonts w:asciiTheme="minorHAnsi" w:hAnsiTheme="minorHAnsi"/>
          <w:b w:val="0"/>
        </w:rPr>
      </w:pPr>
      <w:r w:rsidRPr="00EF2943">
        <w:rPr>
          <w:rStyle w:val="Strong"/>
          <w:rFonts w:asciiTheme="minorHAnsi" w:hAnsiTheme="minorHAnsi"/>
          <w:b w:val="0"/>
        </w:rPr>
        <w:t>In an effort to curtail the</w:t>
      </w:r>
      <w:r w:rsidR="00A24810" w:rsidRPr="00EF2943">
        <w:rPr>
          <w:rStyle w:val="Strong"/>
          <w:rFonts w:asciiTheme="minorHAnsi" w:hAnsiTheme="minorHAnsi"/>
          <w:b w:val="0"/>
        </w:rPr>
        <w:t xml:space="preserve"> recent negative views of </w:t>
      </w:r>
      <w:r w:rsidR="00793D51" w:rsidRPr="00EF2943">
        <w:rPr>
          <w:rStyle w:val="Strong"/>
          <w:rFonts w:asciiTheme="minorHAnsi" w:hAnsiTheme="minorHAnsi"/>
          <w:b w:val="0"/>
        </w:rPr>
        <w:t>Pokémon</w:t>
      </w:r>
      <w:r w:rsidRPr="00EF2943">
        <w:rPr>
          <w:rStyle w:val="Strong"/>
          <w:rFonts w:asciiTheme="minorHAnsi" w:hAnsiTheme="minorHAnsi"/>
          <w:b w:val="0"/>
        </w:rPr>
        <w:t xml:space="preserve"> Go</w:t>
      </w:r>
      <w:r w:rsidR="004D2A84" w:rsidRPr="00EF2943">
        <w:rPr>
          <w:rStyle w:val="Strong"/>
          <w:rFonts w:asciiTheme="minorHAnsi" w:hAnsiTheme="minorHAnsi"/>
          <w:b w:val="0"/>
        </w:rPr>
        <w:t>,</w:t>
      </w:r>
      <w:r w:rsidRPr="00EF2943">
        <w:rPr>
          <w:rStyle w:val="Strong"/>
          <w:rFonts w:asciiTheme="minorHAnsi" w:hAnsiTheme="minorHAnsi"/>
          <w:b w:val="0"/>
        </w:rPr>
        <w:t xml:space="preserve"> a new volunteer group has arisen to present a more positive image of t</w:t>
      </w:r>
      <w:r w:rsidR="00EF2943" w:rsidRPr="00EF2943">
        <w:rPr>
          <w:rStyle w:val="Strong"/>
          <w:rFonts w:asciiTheme="minorHAnsi" w:hAnsiTheme="minorHAnsi"/>
          <w:b w:val="0"/>
        </w:rPr>
        <w:t xml:space="preserve">he popular game and its players: </w:t>
      </w:r>
      <w:r w:rsidR="00793D51" w:rsidRPr="00EF2943">
        <w:rPr>
          <w:rStyle w:val="Strong"/>
          <w:rFonts w:asciiTheme="minorHAnsi" w:hAnsiTheme="minorHAnsi"/>
          <w:b w:val="0"/>
        </w:rPr>
        <w:t>Pokémon</w:t>
      </w:r>
      <w:r w:rsidR="0009069F">
        <w:rPr>
          <w:rStyle w:val="Strong"/>
          <w:rFonts w:asciiTheme="minorHAnsi" w:hAnsiTheme="minorHAnsi"/>
          <w:b w:val="0"/>
        </w:rPr>
        <w:t xml:space="preserve"> Go </w:t>
      </w:r>
      <w:r w:rsidR="00EF2943">
        <w:rPr>
          <w:rStyle w:val="Strong"/>
          <w:rFonts w:asciiTheme="minorHAnsi" w:hAnsiTheme="minorHAnsi"/>
          <w:b w:val="0"/>
        </w:rPr>
        <w:t>Clean u</w:t>
      </w:r>
      <w:r w:rsidR="00A24810" w:rsidRPr="00EF2943">
        <w:rPr>
          <w:rStyle w:val="Strong"/>
          <w:rFonts w:asciiTheme="minorHAnsi" w:hAnsiTheme="minorHAnsi"/>
          <w:b w:val="0"/>
        </w:rPr>
        <w:t xml:space="preserve">p Your </w:t>
      </w:r>
      <w:r w:rsidR="0009069F">
        <w:rPr>
          <w:rStyle w:val="Strong"/>
          <w:rFonts w:asciiTheme="minorHAnsi" w:hAnsiTheme="minorHAnsi"/>
          <w:b w:val="0"/>
        </w:rPr>
        <w:t>Town</w:t>
      </w:r>
      <w:r w:rsidR="00EF2943" w:rsidRPr="00EF2943">
        <w:rPr>
          <w:rStyle w:val="Strong"/>
          <w:rFonts w:asciiTheme="minorHAnsi" w:hAnsiTheme="minorHAnsi"/>
          <w:b w:val="0"/>
        </w:rPr>
        <w:t>. C</w:t>
      </w:r>
      <w:r w:rsidRPr="00EF2943">
        <w:rPr>
          <w:rStyle w:val="Strong"/>
          <w:rFonts w:asciiTheme="minorHAnsi" w:hAnsiTheme="minorHAnsi"/>
          <w:b w:val="0"/>
        </w:rPr>
        <w:t xml:space="preserve">reated by </w:t>
      </w:r>
      <w:r w:rsidRPr="0009069F">
        <w:rPr>
          <w:rStyle w:val="Strong"/>
          <w:rFonts w:asciiTheme="minorHAnsi" w:hAnsiTheme="minorHAnsi"/>
          <w:b w:val="0"/>
        </w:rPr>
        <w:t>Jebus</w:t>
      </w:r>
      <w:r w:rsidRPr="00EF2943">
        <w:rPr>
          <w:rStyle w:val="Strong"/>
          <w:rFonts w:asciiTheme="minorHAnsi" w:hAnsiTheme="minorHAnsi"/>
          <w:b w:val="0"/>
        </w:rPr>
        <w:t xml:space="preserve"> James Robert William Murphy</w:t>
      </w:r>
      <w:r w:rsidR="0009069F">
        <w:rPr>
          <w:rStyle w:val="Strong"/>
          <w:rFonts w:asciiTheme="minorHAnsi" w:hAnsiTheme="minorHAnsi"/>
          <w:b w:val="0"/>
        </w:rPr>
        <w:t xml:space="preserve">, along </w:t>
      </w:r>
      <w:r w:rsidRPr="00EF2943">
        <w:rPr>
          <w:rStyle w:val="Strong"/>
          <w:rFonts w:asciiTheme="minorHAnsi" w:hAnsiTheme="minorHAnsi"/>
          <w:b w:val="0"/>
        </w:rPr>
        <w:t xml:space="preserve">with </w:t>
      </w:r>
      <w:r w:rsidR="00793D51" w:rsidRPr="00EF2943">
        <w:rPr>
          <w:rStyle w:val="Strong"/>
          <w:rFonts w:asciiTheme="minorHAnsi" w:hAnsiTheme="minorHAnsi"/>
          <w:b w:val="0"/>
        </w:rPr>
        <w:t>a</w:t>
      </w:r>
      <w:r w:rsidR="00872728" w:rsidRPr="00EF2943">
        <w:rPr>
          <w:rStyle w:val="Strong"/>
          <w:rFonts w:asciiTheme="minorHAnsi" w:hAnsiTheme="minorHAnsi"/>
          <w:b w:val="0"/>
        </w:rPr>
        <w:t xml:space="preserve"> </w:t>
      </w:r>
      <w:r w:rsidRPr="00EF2943">
        <w:rPr>
          <w:rStyle w:val="Strong"/>
          <w:rFonts w:asciiTheme="minorHAnsi" w:hAnsiTheme="minorHAnsi"/>
          <w:b w:val="0"/>
        </w:rPr>
        <w:t xml:space="preserve">local business, </w:t>
      </w:r>
      <w:r w:rsidRPr="0009069F">
        <w:rPr>
          <w:rStyle w:val="Strong"/>
          <w:rFonts w:asciiTheme="minorHAnsi" w:hAnsiTheme="minorHAnsi"/>
          <w:b w:val="0"/>
        </w:rPr>
        <w:t>Chaos</w:t>
      </w:r>
      <w:r w:rsidR="0009069F" w:rsidRPr="0009069F">
        <w:rPr>
          <w:rStyle w:val="Strong"/>
          <w:rFonts w:asciiTheme="minorHAnsi" w:hAnsiTheme="minorHAnsi"/>
          <w:b w:val="0"/>
        </w:rPr>
        <w:t xml:space="preserve"> Games and</w:t>
      </w:r>
      <w:r w:rsidR="00872728" w:rsidRPr="0009069F">
        <w:rPr>
          <w:rStyle w:val="Strong"/>
          <w:rFonts w:asciiTheme="minorHAnsi" w:hAnsiTheme="minorHAnsi"/>
          <w:b w:val="0"/>
        </w:rPr>
        <w:t xml:space="preserve"> </w:t>
      </w:r>
      <w:r w:rsidRPr="0009069F">
        <w:rPr>
          <w:rStyle w:val="Strong"/>
          <w:rFonts w:asciiTheme="minorHAnsi" w:hAnsiTheme="minorHAnsi"/>
          <w:b w:val="0"/>
        </w:rPr>
        <w:t>More</w:t>
      </w:r>
      <w:r w:rsidR="0009069F" w:rsidRPr="0009069F">
        <w:rPr>
          <w:rStyle w:val="Strong"/>
          <w:rFonts w:asciiTheme="minorHAnsi" w:hAnsiTheme="minorHAnsi"/>
          <w:b w:val="0"/>
        </w:rPr>
        <w:t xml:space="preserve"> and</w:t>
      </w:r>
      <w:r w:rsidRPr="00EF2943">
        <w:rPr>
          <w:rStyle w:val="Strong"/>
          <w:rFonts w:asciiTheme="minorHAnsi" w:hAnsiTheme="minorHAnsi"/>
          <w:b w:val="0"/>
        </w:rPr>
        <w:t xml:space="preserve"> support</w:t>
      </w:r>
      <w:r w:rsidR="004D2A84" w:rsidRPr="00EF2943">
        <w:rPr>
          <w:rStyle w:val="Strong"/>
          <w:rFonts w:asciiTheme="minorHAnsi" w:hAnsiTheme="minorHAnsi"/>
          <w:b w:val="0"/>
        </w:rPr>
        <w:t>ed</w:t>
      </w:r>
      <w:r w:rsidRPr="00EF2943">
        <w:rPr>
          <w:rStyle w:val="Strong"/>
          <w:rFonts w:asciiTheme="minorHAnsi" w:hAnsiTheme="minorHAnsi"/>
          <w:b w:val="0"/>
        </w:rPr>
        <w:t xml:space="preserve"> and assisted by the Pueblo Parks and Recreation Volunteer Program</w:t>
      </w:r>
      <w:r w:rsidR="004D2A84" w:rsidRPr="00EF2943">
        <w:rPr>
          <w:rStyle w:val="Strong"/>
          <w:rFonts w:asciiTheme="minorHAnsi" w:hAnsiTheme="minorHAnsi"/>
          <w:b w:val="0"/>
        </w:rPr>
        <w:t>,</w:t>
      </w:r>
      <w:r w:rsidRPr="00EF2943">
        <w:rPr>
          <w:rStyle w:val="Strong"/>
          <w:rFonts w:asciiTheme="minorHAnsi" w:hAnsiTheme="minorHAnsi"/>
          <w:b w:val="0"/>
        </w:rPr>
        <w:t xml:space="preserve"> this enthusiastic group in one </w:t>
      </w:r>
      <w:r w:rsidR="00E703D2" w:rsidRPr="00EF2943">
        <w:rPr>
          <w:rStyle w:val="Strong"/>
          <w:rFonts w:asciiTheme="minorHAnsi" w:hAnsiTheme="minorHAnsi"/>
          <w:b w:val="0"/>
        </w:rPr>
        <w:t>week hosted two clean-</w:t>
      </w:r>
      <w:r w:rsidR="004D2A84" w:rsidRPr="00EF2943">
        <w:rPr>
          <w:rStyle w:val="Strong"/>
          <w:rFonts w:asciiTheme="minorHAnsi" w:hAnsiTheme="minorHAnsi"/>
          <w:b w:val="0"/>
        </w:rPr>
        <w:t>ups</w:t>
      </w:r>
      <w:r w:rsidR="00EF2943">
        <w:rPr>
          <w:rStyle w:val="Strong"/>
          <w:rFonts w:asciiTheme="minorHAnsi" w:hAnsiTheme="minorHAnsi"/>
          <w:b w:val="0"/>
        </w:rPr>
        <w:t>,</w:t>
      </w:r>
      <w:r w:rsidR="004D2A84" w:rsidRPr="00EF2943">
        <w:rPr>
          <w:rStyle w:val="Strong"/>
          <w:rFonts w:asciiTheme="minorHAnsi" w:hAnsiTheme="minorHAnsi"/>
          <w:b w:val="0"/>
        </w:rPr>
        <w:t xml:space="preserve"> one at the river walk and the other at </w:t>
      </w:r>
      <w:r w:rsidR="0009069F">
        <w:rPr>
          <w:rStyle w:val="Strong"/>
          <w:rFonts w:asciiTheme="minorHAnsi" w:hAnsiTheme="minorHAnsi"/>
          <w:b w:val="0"/>
        </w:rPr>
        <w:t xml:space="preserve">Pueblo </w:t>
      </w:r>
      <w:r w:rsidRPr="00EF2943">
        <w:rPr>
          <w:rStyle w:val="Strong"/>
          <w:rFonts w:asciiTheme="minorHAnsi" w:hAnsiTheme="minorHAnsi"/>
          <w:b w:val="0"/>
        </w:rPr>
        <w:t>City Park</w:t>
      </w:r>
      <w:r w:rsidR="004D2A84" w:rsidRPr="00EF2943">
        <w:rPr>
          <w:rStyle w:val="Strong"/>
          <w:rFonts w:asciiTheme="minorHAnsi" w:hAnsiTheme="minorHAnsi"/>
          <w:b w:val="0"/>
        </w:rPr>
        <w:t xml:space="preserve">. They recruited </w:t>
      </w:r>
      <w:r w:rsidRPr="00EF2943">
        <w:rPr>
          <w:rStyle w:val="Strong"/>
          <w:rFonts w:asciiTheme="minorHAnsi" w:hAnsiTheme="minorHAnsi"/>
          <w:b w:val="0"/>
        </w:rPr>
        <w:t>over 50 new volunteers.</w:t>
      </w:r>
    </w:p>
    <w:p w14:paraId="377C3385" w14:textId="77777777" w:rsidR="00F71E1A" w:rsidRPr="00EF2943" w:rsidRDefault="00F71E1A" w:rsidP="00EF2943">
      <w:pPr>
        <w:rPr>
          <w:rStyle w:val="Strong"/>
          <w:rFonts w:asciiTheme="minorHAnsi" w:hAnsiTheme="minorHAnsi"/>
          <w:b w:val="0"/>
        </w:rPr>
      </w:pPr>
    </w:p>
    <w:p w14:paraId="32D14AD0" w14:textId="43ACA4B7" w:rsidR="00F71E1A" w:rsidRPr="00EF2943" w:rsidRDefault="00F71E1A" w:rsidP="00EF2943">
      <w:pPr>
        <w:rPr>
          <w:b/>
        </w:rPr>
      </w:pPr>
      <w:r w:rsidRPr="00EF2943">
        <w:rPr>
          <w:rStyle w:val="Strong"/>
          <w:rFonts w:asciiTheme="minorHAnsi" w:hAnsiTheme="minorHAnsi"/>
          <w:b w:val="0"/>
        </w:rPr>
        <w:t>Continuing its efforts</w:t>
      </w:r>
      <w:r w:rsidR="004D2A84" w:rsidRPr="00EF2943">
        <w:rPr>
          <w:rStyle w:val="Strong"/>
          <w:rFonts w:asciiTheme="minorHAnsi" w:hAnsiTheme="minorHAnsi"/>
          <w:b w:val="0"/>
        </w:rPr>
        <w:t>,</w:t>
      </w:r>
      <w:r w:rsidR="00A24810" w:rsidRPr="00EF2943">
        <w:rPr>
          <w:rStyle w:val="Strong"/>
          <w:rFonts w:asciiTheme="minorHAnsi" w:hAnsiTheme="minorHAnsi"/>
          <w:b w:val="0"/>
        </w:rPr>
        <w:t xml:space="preserve"> </w:t>
      </w:r>
      <w:r w:rsidR="00793D51" w:rsidRPr="00EF2943">
        <w:rPr>
          <w:rStyle w:val="Strong"/>
          <w:rFonts w:asciiTheme="minorHAnsi" w:hAnsiTheme="minorHAnsi"/>
          <w:b w:val="0"/>
        </w:rPr>
        <w:t>Pokémon</w:t>
      </w:r>
      <w:r w:rsidR="0009069F">
        <w:rPr>
          <w:rStyle w:val="Strong"/>
          <w:rFonts w:asciiTheme="minorHAnsi" w:hAnsiTheme="minorHAnsi"/>
          <w:b w:val="0"/>
        </w:rPr>
        <w:t xml:space="preserve"> Go </w:t>
      </w:r>
      <w:r w:rsidRPr="00EF2943">
        <w:rPr>
          <w:rStyle w:val="Strong"/>
          <w:rFonts w:asciiTheme="minorHAnsi" w:hAnsiTheme="minorHAnsi"/>
          <w:b w:val="0"/>
        </w:rPr>
        <w:t xml:space="preserve">Clean </w:t>
      </w:r>
      <w:r w:rsidR="009374FF" w:rsidRPr="00EF2943">
        <w:rPr>
          <w:rStyle w:val="Strong"/>
          <w:rFonts w:asciiTheme="minorHAnsi" w:hAnsiTheme="minorHAnsi"/>
          <w:b w:val="0"/>
        </w:rPr>
        <w:t>up</w:t>
      </w:r>
      <w:r w:rsidRPr="00EF2943">
        <w:rPr>
          <w:rStyle w:val="Strong"/>
          <w:rFonts w:asciiTheme="minorHAnsi" w:hAnsiTheme="minorHAnsi"/>
          <w:b w:val="0"/>
        </w:rPr>
        <w:t xml:space="preserve"> You</w:t>
      </w:r>
      <w:r w:rsidR="00A24810" w:rsidRPr="00EF2943">
        <w:rPr>
          <w:rStyle w:val="Strong"/>
          <w:rFonts w:asciiTheme="minorHAnsi" w:hAnsiTheme="minorHAnsi"/>
          <w:b w:val="0"/>
        </w:rPr>
        <w:t>r</w:t>
      </w:r>
      <w:r w:rsidRPr="00EF2943">
        <w:rPr>
          <w:rStyle w:val="Strong"/>
          <w:rFonts w:asciiTheme="minorHAnsi" w:hAnsiTheme="minorHAnsi"/>
          <w:b w:val="0"/>
        </w:rPr>
        <w:t xml:space="preserve"> Town</w:t>
      </w:r>
      <w:r w:rsidR="004D2A84" w:rsidRPr="00EF2943">
        <w:rPr>
          <w:rStyle w:val="Strong"/>
          <w:rFonts w:asciiTheme="minorHAnsi" w:hAnsiTheme="minorHAnsi"/>
          <w:b w:val="0"/>
        </w:rPr>
        <w:t>,</w:t>
      </w:r>
      <w:r w:rsidRPr="00EF2943">
        <w:rPr>
          <w:rStyle w:val="Strong"/>
          <w:rFonts w:asciiTheme="minorHAnsi" w:hAnsiTheme="minorHAnsi"/>
          <w:b w:val="0"/>
        </w:rPr>
        <w:t xml:space="preserve"> has clean</w:t>
      </w:r>
      <w:r w:rsidR="004D2A84" w:rsidRPr="00EF2943">
        <w:rPr>
          <w:rStyle w:val="Strong"/>
          <w:rFonts w:asciiTheme="minorHAnsi" w:hAnsiTheme="minorHAnsi"/>
          <w:b w:val="0"/>
        </w:rPr>
        <w:t>-</w:t>
      </w:r>
      <w:r w:rsidRPr="00EF2943">
        <w:rPr>
          <w:rStyle w:val="Strong"/>
          <w:rFonts w:asciiTheme="minorHAnsi" w:hAnsiTheme="minorHAnsi"/>
          <w:b w:val="0"/>
        </w:rPr>
        <w:t>ups scheduled throughout the rest of the year</w:t>
      </w:r>
      <w:r w:rsidR="004D2A84" w:rsidRPr="00EF2943">
        <w:rPr>
          <w:rStyle w:val="Strong"/>
          <w:rFonts w:asciiTheme="minorHAnsi" w:hAnsiTheme="minorHAnsi"/>
          <w:b w:val="0"/>
        </w:rPr>
        <w:t xml:space="preserve"> at various locations</w:t>
      </w:r>
      <w:r w:rsidR="00EF2943">
        <w:rPr>
          <w:rStyle w:val="Strong"/>
          <w:rFonts w:asciiTheme="minorHAnsi" w:hAnsiTheme="minorHAnsi"/>
          <w:b w:val="0"/>
        </w:rPr>
        <w:t xml:space="preserve"> around the city. </w:t>
      </w:r>
      <w:r w:rsidRPr="00EF2943">
        <w:rPr>
          <w:rStyle w:val="Strong"/>
          <w:rFonts w:asciiTheme="minorHAnsi" w:hAnsiTheme="minorHAnsi"/>
          <w:b w:val="0"/>
        </w:rPr>
        <w:t>Please contact the</w:t>
      </w:r>
      <w:r w:rsidR="004D2A84" w:rsidRPr="00EF2943">
        <w:rPr>
          <w:rStyle w:val="Strong"/>
          <w:rFonts w:asciiTheme="minorHAnsi" w:hAnsiTheme="minorHAnsi"/>
          <w:b w:val="0"/>
        </w:rPr>
        <w:t xml:space="preserve"> Pueblo Parks and Recreation’s volunteer coordinator</w:t>
      </w:r>
      <w:r w:rsidRPr="00EF2943">
        <w:rPr>
          <w:rStyle w:val="Strong"/>
          <w:rFonts w:asciiTheme="minorHAnsi" w:hAnsiTheme="minorHAnsi"/>
          <w:b w:val="0"/>
        </w:rPr>
        <w:t xml:space="preserve"> at </w:t>
      </w:r>
      <w:r w:rsidR="00A24810" w:rsidRPr="00EF2943">
        <w:rPr>
          <w:rStyle w:val="Strong"/>
          <w:rFonts w:asciiTheme="minorHAnsi" w:hAnsiTheme="minorHAnsi"/>
          <w:b w:val="0"/>
        </w:rPr>
        <w:t>719-</w:t>
      </w:r>
      <w:r w:rsidRPr="00EF2943">
        <w:rPr>
          <w:rStyle w:val="Strong"/>
          <w:rFonts w:asciiTheme="minorHAnsi" w:hAnsiTheme="minorHAnsi"/>
          <w:b w:val="0"/>
        </w:rPr>
        <w:t xml:space="preserve">553-2810 or Jebus at </w:t>
      </w:r>
      <w:r w:rsidR="00A24810" w:rsidRPr="00EF2943">
        <w:rPr>
          <w:rStyle w:val="Strong"/>
          <w:rFonts w:asciiTheme="minorHAnsi" w:hAnsiTheme="minorHAnsi"/>
          <w:b w:val="0"/>
        </w:rPr>
        <w:t>719-</w:t>
      </w:r>
      <w:r w:rsidRPr="00EF2943">
        <w:rPr>
          <w:rStyle w:val="Strong"/>
          <w:rFonts w:asciiTheme="minorHAnsi" w:hAnsiTheme="minorHAnsi"/>
          <w:b w:val="0"/>
        </w:rPr>
        <w:t>248-2827 for more information on this volunteer group.</w:t>
      </w:r>
    </w:p>
    <w:p w14:paraId="222FCAB5" w14:textId="77777777" w:rsidR="00F71E1A" w:rsidRPr="009167C0" w:rsidRDefault="00F71E1A" w:rsidP="009167C0">
      <w:pPr>
        <w:pStyle w:val="NoSpacing"/>
        <w:jc w:val="center"/>
        <w:rPr>
          <w:b/>
          <w:sz w:val="24"/>
        </w:rPr>
      </w:pPr>
    </w:p>
    <w:p w14:paraId="1E803DA0" w14:textId="77777777" w:rsidR="0010094E" w:rsidRPr="00D71FA6" w:rsidRDefault="0010094E" w:rsidP="0010094E">
      <w:pPr>
        <w:pStyle w:val="NoSpacing"/>
        <w:jc w:val="both"/>
      </w:pPr>
      <w:bookmarkStart w:id="0" w:name="_GoBack"/>
      <w:bookmarkEnd w:id="0"/>
    </w:p>
    <w:p w14:paraId="2D487477" w14:textId="77777777" w:rsidR="0010094E" w:rsidRDefault="0010094E" w:rsidP="0010094E">
      <w:pPr>
        <w:pStyle w:val="NoSpacing"/>
        <w:jc w:val="both"/>
      </w:pPr>
    </w:p>
    <w:p w14:paraId="4FA8BA31" w14:textId="77777777" w:rsidR="00BF3A2D" w:rsidRPr="00BF3A2D" w:rsidRDefault="0010094E" w:rsidP="00BF3A2D">
      <w:pPr>
        <w:spacing w:line="480" w:lineRule="auto"/>
        <w:jc w:val="center"/>
        <w:rPr>
          <w:rStyle w:val="Strong"/>
        </w:rPr>
      </w:pPr>
      <w:r>
        <w:rPr>
          <w:rStyle w:val="Strong"/>
        </w:rPr>
        <w:t>#</w:t>
      </w:r>
      <w:r w:rsidR="00744B35">
        <w:rPr>
          <w:rStyle w:val="Strong"/>
        </w:rPr>
        <w:t>##</w:t>
      </w:r>
    </w:p>
    <w:p w14:paraId="16FBD626" w14:textId="77777777" w:rsidR="00C21AA3" w:rsidRPr="0010094E" w:rsidRDefault="00B53F6C" w:rsidP="00BF3A2D">
      <w:pPr>
        <w:spacing w:line="480" w:lineRule="auto"/>
        <w:jc w:val="center"/>
        <w:rPr>
          <w:rFonts w:asciiTheme="minorHAnsi" w:hAnsiTheme="minorHAnsi"/>
        </w:rPr>
      </w:pPr>
      <w:r w:rsidRPr="0010094E">
        <w:rPr>
          <w:rStyle w:val="Strong"/>
          <w:rFonts w:asciiTheme="minorHAnsi" w:hAnsiTheme="minorHAnsi"/>
        </w:rPr>
        <w:t>THE CITY OF PUEBLO IS AN EQUAL OPPORTUNITY EMPLOYER</w:t>
      </w:r>
    </w:p>
    <w:sectPr w:rsidR="00C21AA3" w:rsidRPr="0010094E" w:rsidSect="005A64E2">
      <w:pgSz w:w="12240" w:h="15840" w:code="1"/>
      <w:pgMar w:top="1440" w:right="1440" w:bottom="288" w:left="1440" w:header="14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4C65"/>
    <w:multiLevelType w:val="hybridMultilevel"/>
    <w:tmpl w:val="105886AE"/>
    <w:lvl w:ilvl="0" w:tplc="A0DEE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B1"/>
    <w:rsid w:val="0001017F"/>
    <w:rsid w:val="0001295C"/>
    <w:rsid w:val="00025DC1"/>
    <w:rsid w:val="00060ABA"/>
    <w:rsid w:val="00061C5B"/>
    <w:rsid w:val="00082DEB"/>
    <w:rsid w:val="0008488D"/>
    <w:rsid w:val="0009069F"/>
    <w:rsid w:val="00090B7D"/>
    <w:rsid w:val="000A2094"/>
    <w:rsid w:val="000B1E39"/>
    <w:rsid w:val="000B63B1"/>
    <w:rsid w:val="000C51E8"/>
    <w:rsid w:val="000D14D1"/>
    <w:rsid w:val="000E1B88"/>
    <w:rsid w:val="000F784F"/>
    <w:rsid w:val="0010094E"/>
    <w:rsid w:val="0010659E"/>
    <w:rsid w:val="00112284"/>
    <w:rsid w:val="0011646A"/>
    <w:rsid w:val="00116F14"/>
    <w:rsid w:val="00144146"/>
    <w:rsid w:val="001628B3"/>
    <w:rsid w:val="00175EFC"/>
    <w:rsid w:val="00186454"/>
    <w:rsid w:val="00190324"/>
    <w:rsid w:val="00196A85"/>
    <w:rsid w:val="001A0B8F"/>
    <w:rsid w:val="001C03DB"/>
    <w:rsid w:val="001C3199"/>
    <w:rsid w:val="001C5399"/>
    <w:rsid w:val="001D0C13"/>
    <w:rsid w:val="001F1D20"/>
    <w:rsid w:val="00206795"/>
    <w:rsid w:val="002106F5"/>
    <w:rsid w:val="002375EB"/>
    <w:rsid w:val="00243721"/>
    <w:rsid w:val="00246CF2"/>
    <w:rsid w:val="002561F4"/>
    <w:rsid w:val="002644C5"/>
    <w:rsid w:val="00296768"/>
    <w:rsid w:val="002B05A5"/>
    <w:rsid w:val="002B3F61"/>
    <w:rsid w:val="002B59BF"/>
    <w:rsid w:val="002F65F2"/>
    <w:rsid w:val="0032201A"/>
    <w:rsid w:val="00322972"/>
    <w:rsid w:val="003500AA"/>
    <w:rsid w:val="00363132"/>
    <w:rsid w:val="00367666"/>
    <w:rsid w:val="003977D7"/>
    <w:rsid w:val="003B5BDD"/>
    <w:rsid w:val="003C0B86"/>
    <w:rsid w:val="003C2231"/>
    <w:rsid w:val="003C4F1C"/>
    <w:rsid w:val="003D4FA0"/>
    <w:rsid w:val="003E38C0"/>
    <w:rsid w:val="003F0474"/>
    <w:rsid w:val="00427545"/>
    <w:rsid w:val="00436881"/>
    <w:rsid w:val="004657D6"/>
    <w:rsid w:val="004819BA"/>
    <w:rsid w:val="004A0A7A"/>
    <w:rsid w:val="004A2936"/>
    <w:rsid w:val="004B1B09"/>
    <w:rsid w:val="004B5BE7"/>
    <w:rsid w:val="004B7F70"/>
    <w:rsid w:val="004C4B2C"/>
    <w:rsid w:val="004D2A84"/>
    <w:rsid w:val="004D5F88"/>
    <w:rsid w:val="004E0331"/>
    <w:rsid w:val="004E761E"/>
    <w:rsid w:val="004F4C0B"/>
    <w:rsid w:val="0050542F"/>
    <w:rsid w:val="005266BF"/>
    <w:rsid w:val="0056035F"/>
    <w:rsid w:val="00575E42"/>
    <w:rsid w:val="005A64E2"/>
    <w:rsid w:val="005B65F5"/>
    <w:rsid w:val="005C2543"/>
    <w:rsid w:val="005C384F"/>
    <w:rsid w:val="005C731E"/>
    <w:rsid w:val="005F706D"/>
    <w:rsid w:val="006068EE"/>
    <w:rsid w:val="006257B7"/>
    <w:rsid w:val="00625C19"/>
    <w:rsid w:val="006269DF"/>
    <w:rsid w:val="006272BF"/>
    <w:rsid w:val="006319E3"/>
    <w:rsid w:val="00633807"/>
    <w:rsid w:val="00654B8F"/>
    <w:rsid w:val="00675782"/>
    <w:rsid w:val="00684307"/>
    <w:rsid w:val="00692F0A"/>
    <w:rsid w:val="006C3903"/>
    <w:rsid w:val="00741733"/>
    <w:rsid w:val="00744B35"/>
    <w:rsid w:val="00751EFE"/>
    <w:rsid w:val="00753981"/>
    <w:rsid w:val="0078433B"/>
    <w:rsid w:val="00793D51"/>
    <w:rsid w:val="007B318E"/>
    <w:rsid w:val="007D44AE"/>
    <w:rsid w:val="0080007B"/>
    <w:rsid w:val="0081754A"/>
    <w:rsid w:val="00835C78"/>
    <w:rsid w:val="008449F0"/>
    <w:rsid w:val="00846F5B"/>
    <w:rsid w:val="00854A6E"/>
    <w:rsid w:val="00856D8A"/>
    <w:rsid w:val="0086120D"/>
    <w:rsid w:val="008700E9"/>
    <w:rsid w:val="00872728"/>
    <w:rsid w:val="00895532"/>
    <w:rsid w:val="008B471B"/>
    <w:rsid w:val="008C18B1"/>
    <w:rsid w:val="008C369A"/>
    <w:rsid w:val="008D7349"/>
    <w:rsid w:val="008E5894"/>
    <w:rsid w:val="008F4131"/>
    <w:rsid w:val="008F7A05"/>
    <w:rsid w:val="00913649"/>
    <w:rsid w:val="009167C0"/>
    <w:rsid w:val="009374FF"/>
    <w:rsid w:val="00950ABE"/>
    <w:rsid w:val="009670E0"/>
    <w:rsid w:val="00985166"/>
    <w:rsid w:val="009B6950"/>
    <w:rsid w:val="009C21EF"/>
    <w:rsid w:val="009C456D"/>
    <w:rsid w:val="009D2078"/>
    <w:rsid w:val="00A23864"/>
    <w:rsid w:val="00A24810"/>
    <w:rsid w:val="00A27F73"/>
    <w:rsid w:val="00A372F0"/>
    <w:rsid w:val="00A91E95"/>
    <w:rsid w:val="00A9222F"/>
    <w:rsid w:val="00A972CE"/>
    <w:rsid w:val="00AC6527"/>
    <w:rsid w:val="00AE6569"/>
    <w:rsid w:val="00AF5AC9"/>
    <w:rsid w:val="00B019C3"/>
    <w:rsid w:val="00B06CF2"/>
    <w:rsid w:val="00B10682"/>
    <w:rsid w:val="00B124EF"/>
    <w:rsid w:val="00B53F6C"/>
    <w:rsid w:val="00B548AB"/>
    <w:rsid w:val="00B62FF0"/>
    <w:rsid w:val="00B77E58"/>
    <w:rsid w:val="00B95410"/>
    <w:rsid w:val="00BA35B7"/>
    <w:rsid w:val="00BB6A49"/>
    <w:rsid w:val="00BE139F"/>
    <w:rsid w:val="00BE3901"/>
    <w:rsid w:val="00BF030E"/>
    <w:rsid w:val="00BF3A2D"/>
    <w:rsid w:val="00C031BA"/>
    <w:rsid w:val="00C21AA3"/>
    <w:rsid w:val="00C21B3F"/>
    <w:rsid w:val="00C2216C"/>
    <w:rsid w:val="00C41835"/>
    <w:rsid w:val="00C45B6A"/>
    <w:rsid w:val="00C46A2B"/>
    <w:rsid w:val="00C472CD"/>
    <w:rsid w:val="00CB6A3B"/>
    <w:rsid w:val="00CC1BC8"/>
    <w:rsid w:val="00CE0AF5"/>
    <w:rsid w:val="00CE5483"/>
    <w:rsid w:val="00CF2FB7"/>
    <w:rsid w:val="00D007BF"/>
    <w:rsid w:val="00D062F1"/>
    <w:rsid w:val="00D15919"/>
    <w:rsid w:val="00D26F0F"/>
    <w:rsid w:val="00D43C32"/>
    <w:rsid w:val="00D56546"/>
    <w:rsid w:val="00D70C21"/>
    <w:rsid w:val="00D85EC1"/>
    <w:rsid w:val="00D95284"/>
    <w:rsid w:val="00DA323F"/>
    <w:rsid w:val="00DB389D"/>
    <w:rsid w:val="00DE2015"/>
    <w:rsid w:val="00DE5693"/>
    <w:rsid w:val="00DF2C30"/>
    <w:rsid w:val="00E06C49"/>
    <w:rsid w:val="00E22B52"/>
    <w:rsid w:val="00E26B3F"/>
    <w:rsid w:val="00E35587"/>
    <w:rsid w:val="00E4794F"/>
    <w:rsid w:val="00E53CA4"/>
    <w:rsid w:val="00E5542B"/>
    <w:rsid w:val="00E703D2"/>
    <w:rsid w:val="00E743A5"/>
    <w:rsid w:val="00E80090"/>
    <w:rsid w:val="00E83AD4"/>
    <w:rsid w:val="00E9208E"/>
    <w:rsid w:val="00EC1710"/>
    <w:rsid w:val="00ED3AAE"/>
    <w:rsid w:val="00ED6EF6"/>
    <w:rsid w:val="00EE1206"/>
    <w:rsid w:val="00EE75BD"/>
    <w:rsid w:val="00EF08C8"/>
    <w:rsid w:val="00EF2943"/>
    <w:rsid w:val="00F25873"/>
    <w:rsid w:val="00F71E1A"/>
    <w:rsid w:val="00F72737"/>
    <w:rsid w:val="00F733CF"/>
    <w:rsid w:val="00F84CDD"/>
    <w:rsid w:val="00FA28E6"/>
    <w:rsid w:val="00FA3FBE"/>
    <w:rsid w:val="00FA56D5"/>
    <w:rsid w:val="00FB23A8"/>
    <w:rsid w:val="00FC5327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7A169"/>
  <w15:docId w15:val="{2ECA02B5-C8BE-4FF7-8FAD-53F10000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7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483"/>
    <w:pPr>
      <w:keepNext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E2015"/>
    <w:rPr>
      <w:b/>
      <w:bCs/>
    </w:rPr>
  </w:style>
  <w:style w:type="paragraph" w:styleId="BalloonText">
    <w:name w:val="Balloon Text"/>
    <w:basedOn w:val="Normal"/>
    <w:link w:val="BalloonTextChar"/>
    <w:rsid w:val="00BF3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A2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483"/>
    <w:rPr>
      <w:rFonts w:ascii="Cambria" w:eastAsia="Calibri" w:hAnsi="Cambria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5483"/>
    <w:rPr>
      <w:color w:val="0000FF"/>
      <w:u w:val="single"/>
    </w:rPr>
  </w:style>
  <w:style w:type="character" w:styleId="FollowedHyperlink">
    <w:name w:val="FollowedHyperlink"/>
    <w:basedOn w:val="DefaultParagraphFont"/>
    <w:rsid w:val="00CE548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0094E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D2A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D2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2A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2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4602.F75B02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m\Local%20Settings\Temporary%20Internet%20Files\Content.Outlook\PHRP0719\Tom%20Florczak%20Resign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 Florczak Resignation</Template>
  <TotalTime>35</TotalTime>
  <Pages>1</Pages>
  <Words>178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UP DAYS - SOUTHSIDE LANDFILL</vt:lpstr>
    </vt:vector>
  </TitlesOfParts>
  <Company>City of Pueblo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 DAYS - SOUTHSIDE LANDFILL</dc:title>
  <dc:creator>Mary Beth Roth</dc:creator>
  <cp:lastModifiedBy>Mary Beth Roth</cp:lastModifiedBy>
  <cp:revision>8</cp:revision>
  <cp:lastPrinted>2012-10-04T17:21:00Z</cp:lastPrinted>
  <dcterms:created xsi:type="dcterms:W3CDTF">2016-08-08T20:54:00Z</dcterms:created>
  <dcterms:modified xsi:type="dcterms:W3CDTF">2016-08-08T22:53:00Z</dcterms:modified>
</cp:coreProperties>
</file>